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89" w:rsidRDefault="00ED6589" w:rsidP="00DF2FB2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ED6589" w:rsidRDefault="00ED6589" w:rsidP="00DF2FB2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ED6589" w:rsidRDefault="00ED6589" w:rsidP="00DF2FB2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ED6589" w:rsidRPr="00DF2FB2" w:rsidRDefault="00ED6589" w:rsidP="00DF2FB2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DF2FB2">
        <w:t>9</w:t>
      </w:r>
      <w:r>
        <w:rPr>
          <w:lang w:val="en-US"/>
        </w:rPr>
        <w:t>8</w:t>
      </w:r>
    </w:p>
    <w:p w:rsidR="00ED6589" w:rsidRDefault="00ED6589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6589" w:rsidRDefault="00ED6589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ED6589" w:rsidRDefault="00ED6589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ED6589" w:rsidRPr="00820B10" w:rsidRDefault="00ED6589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администрации Владимирской области </w:t>
      </w:r>
    </w:p>
    <w:p w:rsidR="00ED6589" w:rsidRPr="00820B10" w:rsidRDefault="00ED6589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4419C">
        <w:rPr>
          <w:rFonts w:ascii="Times New Roman" w:hAnsi="Times New Roman"/>
          <w:i/>
          <w:color w:val="000000"/>
          <w:sz w:val="24"/>
          <w:szCs w:val="24"/>
        </w:rPr>
        <w:t xml:space="preserve">от 18.12.2013 № 34/15 </w:t>
      </w: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«О тарифах на тепловую энергию» </w:t>
      </w:r>
    </w:p>
    <w:p w:rsidR="00ED6589" w:rsidRPr="00820B10" w:rsidRDefault="00ED6589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</w:p>
    <w:p w:rsidR="00ED6589" w:rsidRPr="00820B10" w:rsidRDefault="00ED6589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820B10">
        <w:rPr>
          <w:color w:val="000000"/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</w:t>
      </w:r>
      <w:bookmarkStart w:id="0" w:name="_GoBack"/>
      <w:bookmarkEnd w:id="0"/>
      <w:r w:rsidRPr="00820B10">
        <w:rPr>
          <w:color w:val="000000"/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ED6589" w:rsidRPr="00820B10" w:rsidRDefault="00ED6589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B10"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департамента цен и тарифов администрации Владимирской области </w:t>
      </w:r>
      <w:r w:rsidRPr="00A4419C">
        <w:rPr>
          <w:rFonts w:ascii="Times New Roman" w:hAnsi="Times New Roman"/>
          <w:color w:val="000000"/>
          <w:sz w:val="28"/>
          <w:szCs w:val="28"/>
        </w:rPr>
        <w:t xml:space="preserve">от 18.12.2013 № 34/15 </w:t>
      </w:r>
      <w:r w:rsidRPr="00820B10">
        <w:rPr>
          <w:rFonts w:ascii="Times New Roman" w:hAnsi="Times New Roman"/>
          <w:color w:val="000000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ED6589" w:rsidRPr="005664E6" w:rsidRDefault="00ED6589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ED6589" w:rsidRPr="005664E6" w:rsidRDefault="00ED6589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ED6589" w:rsidRDefault="00ED6589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589" w:rsidRDefault="00ED6589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589" w:rsidRDefault="00ED6589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589" w:rsidRPr="005664E6" w:rsidRDefault="00ED6589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ED6589" w:rsidRPr="005664E6" w:rsidRDefault="00ED6589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D6589" w:rsidRPr="005664E6" w:rsidRDefault="00ED6589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</w:p>
    <w:p w:rsidR="00ED6589" w:rsidRPr="00820B10" w:rsidRDefault="00ED6589" w:rsidP="001A0180">
      <w:pPr>
        <w:spacing w:after="0" w:line="240" w:lineRule="auto"/>
        <w:ind w:left="6372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ED6589" w:rsidRPr="0002153A" w:rsidRDefault="00ED6589" w:rsidP="001A0180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ED6589" w:rsidRDefault="00ED6589" w:rsidP="001A0180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 xml:space="preserve">к постановлению департамента </w:t>
      </w:r>
    </w:p>
    <w:p w:rsidR="00ED6589" w:rsidRPr="0002153A" w:rsidRDefault="00ED6589" w:rsidP="001A0180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ED6589" w:rsidRPr="00200276" w:rsidRDefault="00ED6589" w:rsidP="001A0180">
      <w:pPr>
        <w:spacing w:after="0" w:line="240" w:lineRule="auto"/>
        <w:ind w:left="6372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98</w:t>
      </w:r>
    </w:p>
    <w:p w:rsidR="00ED6589" w:rsidRPr="00820B10" w:rsidRDefault="00ED6589" w:rsidP="008B17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D6589" w:rsidRDefault="00ED6589" w:rsidP="00A441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6589" w:rsidRDefault="00ED6589" w:rsidP="00A441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D6589" w:rsidRDefault="00ED6589" w:rsidP="00A441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(НДС не облагается)</w:t>
      </w:r>
    </w:p>
    <w:p w:rsidR="00ED6589" w:rsidRPr="00D110FF" w:rsidRDefault="00ED6589" w:rsidP="00A44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ED6589" w:rsidRPr="00133BCB" w:rsidTr="00FC020E">
        <w:trPr>
          <w:trHeight w:val="762"/>
        </w:trPr>
        <w:tc>
          <w:tcPr>
            <w:tcW w:w="575" w:type="dxa"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D6589" w:rsidRPr="00133BCB" w:rsidTr="00FC020E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«Комус»</w:t>
            </w:r>
          </w:p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6589" w:rsidRPr="00133BCB" w:rsidTr="00FC020E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1577,94</w:t>
            </w:r>
          </w:p>
        </w:tc>
      </w:tr>
      <w:tr w:rsidR="00ED6589" w:rsidRPr="00133BCB" w:rsidTr="00FC020E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1657,09</w:t>
            </w:r>
          </w:p>
        </w:tc>
      </w:tr>
      <w:tr w:rsidR="00ED6589" w:rsidRPr="00133BCB" w:rsidTr="00FC020E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1657,09</w:t>
            </w:r>
          </w:p>
        </w:tc>
      </w:tr>
      <w:tr w:rsidR="00ED6589" w:rsidRPr="00133BCB" w:rsidTr="00FC020E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1793,38</w:t>
            </w:r>
          </w:p>
        </w:tc>
      </w:tr>
      <w:tr w:rsidR="00ED6589" w:rsidRPr="00133BCB" w:rsidTr="00FC020E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1793,38</w:t>
            </w:r>
          </w:p>
        </w:tc>
      </w:tr>
      <w:tr w:rsidR="00ED6589" w:rsidRPr="00133BCB" w:rsidTr="00FC020E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1858,56</w:t>
            </w:r>
          </w:p>
        </w:tc>
      </w:tr>
      <w:tr w:rsidR="00ED6589" w:rsidRPr="00133BCB" w:rsidTr="00FC020E">
        <w:trPr>
          <w:trHeight w:val="233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&lt;*&gt;</w:t>
            </w:r>
          </w:p>
        </w:tc>
      </w:tr>
      <w:tr w:rsidR="00ED6589" w:rsidRPr="00133BCB" w:rsidTr="00FC020E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1577,94</w:t>
            </w:r>
          </w:p>
        </w:tc>
      </w:tr>
      <w:tr w:rsidR="00ED6589" w:rsidRPr="00133BCB" w:rsidTr="00FC020E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1657,09</w:t>
            </w:r>
          </w:p>
        </w:tc>
      </w:tr>
      <w:tr w:rsidR="00ED6589" w:rsidRPr="00133BCB" w:rsidTr="00FC020E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1657,09</w:t>
            </w:r>
          </w:p>
        </w:tc>
      </w:tr>
      <w:tr w:rsidR="00ED6589" w:rsidRPr="00133BCB" w:rsidTr="00FC020E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1793,38</w:t>
            </w:r>
          </w:p>
        </w:tc>
      </w:tr>
      <w:tr w:rsidR="00ED6589" w:rsidRPr="00133BCB" w:rsidTr="00FC020E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1793,38</w:t>
            </w:r>
          </w:p>
        </w:tc>
      </w:tr>
      <w:tr w:rsidR="00ED6589" w:rsidRPr="00133BCB" w:rsidTr="00FC020E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589" w:rsidRPr="0014502B" w:rsidRDefault="00ED6589" w:rsidP="00FC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D6589" w:rsidRPr="0014502B" w:rsidRDefault="00ED6589" w:rsidP="00F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ED6589" w:rsidRPr="00133BCB" w:rsidRDefault="00ED6589" w:rsidP="00FC02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133BCB">
              <w:rPr>
                <w:rFonts w:ascii="Times New Roman" w:hAnsi="Times New Roman"/>
                <w:sz w:val="24"/>
              </w:rPr>
              <w:t>1858,56</w:t>
            </w:r>
          </w:p>
        </w:tc>
      </w:tr>
    </w:tbl>
    <w:p w:rsidR="00ED6589" w:rsidRPr="0014502B" w:rsidRDefault="00ED6589" w:rsidP="00A44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6589" w:rsidRPr="004E3517" w:rsidRDefault="00ED6589" w:rsidP="00A4419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4E3517">
        <w:rPr>
          <w:rFonts w:ascii="Times New Roman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ED6589" w:rsidRPr="009C66AE" w:rsidRDefault="00ED6589" w:rsidP="00A44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589" w:rsidRDefault="00ED6589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589" w:rsidRDefault="00ED6589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589" w:rsidRDefault="00ED6589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589" w:rsidRPr="00D110FF" w:rsidRDefault="00ED6589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589" w:rsidRPr="0014502B" w:rsidRDefault="00ED6589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6589" w:rsidRPr="00437EE8" w:rsidRDefault="00ED658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D6589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89" w:rsidRDefault="00ED6589">
      <w:pPr>
        <w:spacing w:after="0" w:line="240" w:lineRule="auto"/>
      </w:pPr>
      <w:r>
        <w:separator/>
      </w:r>
    </w:p>
  </w:endnote>
  <w:endnote w:type="continuationSeparator" w:id="0">
    <w:p w:rsidR="00ED6589" w:rsidRDefault="00ED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89" w:rsidRDefault="00ED6589">
      <w:pPr>
        <w:spacing w:after="0" w:line="240" w:lineRule="auto"/>
      </w:pPr>
      <w:r>
        <w:separator/>
      </w:r>
    </w:p>
  </w:footnote>
  <w:footnote w:type="continuationSeparator" w:id="0">
    <w:p w:rsidR="00ED6589" w:rsidRDefault="00ED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89" w:rsidRDefault="00ED65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D6589" w:rsidRDefault="00ED65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128D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4A41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3BCB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180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27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975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94C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517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4249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66AE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19C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2FB2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327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589"/>
    <w:rsid w:val="00ED7103"/>
    <w:rsid w:val="00ED7A3D"/>
    <w:rsid w:val="00EE024B"/>
    <w:rsid w:val="00EE17D0"/>
    <w:rsid w:val="00EE4204"/>
    <w:rsid w:val="00EE5A09"/>
    <w:rsid w:val="00EE5EFD"/>
    <w:rsid w:val="00EE619B"/>
    <w:rsid w:val="00EE6D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A7BF6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20E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DF2FB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341</Words>
  <Characters>1946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23</cp:revision>
  <cp:lastPrinted>2014-11-11T11:48:00Z</cp:lastPrinted>
  <dcterms:created xsi:type="dcterms:W3CDTF">2014-11-09T11:52:00Z</dcterms:created>
  <dcterms:modified xsi:type="dcterms:W3CDTF">2015-12-05T06:10:00Z</dcterms:modified>
</cp:coreProperties>
</file>