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38" w:rsidRPr="00CF1778" w:rsidRDefault="00125138" w:rsidP="005730E2">
      <w:pPr>
        <w:jc w:val="center"/>
      </w:pPr>
      <w:r w:rsidRPr="00CF1778">
        <w:t>АДМИНИСТРАЦИЯ ВЛАДИМИРСКОЙ ОБЛАСТИ</w:t>
      </w:r>
      <w:r w:rsidRPr="00CF1778">
        <w:br/>
        <w:t>ПРАВЛЕНИЕ ДЕПАРТАМЕНТА ЦЕН И ТАРИФОВ</w:t>
      </w:r>
    </w:p>
    <w:p w:rsidR="00125138" w:rsidRPr="00CF1778" w:rsidRDefault="00125138" w:rsidP="005730E2">
      <w:pPr>
        <w:jc w:val="center"/>
      </w:pPr>
      <w:r w:rsidRPr="00CF1778">
        <w:t>ПОСТАНОВЛЕНИЕ</w:t>
      </w:r>
    </w:p>
    <w:p w:rsidR="00125138" w:rsidRDefault="00125138" w:rsidP="005730E2">
      <w:pPr>
        <w:jc w:val="center"/>
      </w:pPr>
    </w:p>
    <w:p w:rsidR="00125138" w:rsidRPr="00CF1778" w:rsidRDefault="00125138" w:rsidP="005730E2">
      <w:pPr>
        <w:jc w:val="center"/>
      </w:pPr>
      <w:r>
        <w:t>30.11.2015</w:t>
      </w:r>
      <w:r>
        <w:tab/>
      </w:r>
      <w:r>
        <w:tab/>
        <w:t>№ 49/2</w:t>
      </w:r>
    </w:p>
    <w:p w:rsidR="00125138" w:rsidRDefault="00125138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25138" w:rsidRDefault="00125138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125138" w:rsidRDefault="00125138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125138" w:rsidRPr="00820B10" w:rsidRDefault="00125138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администрации Владимирской области </w:t>
      </w:r>
    </w:p>
    <w:p w:rsidR="00125138" w:rsidRPr="00820B10" w:rsidRDefault="00125138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702D">
        <w:rPr>
          <w:rFonts w:ascii="Times New Roman" w:hAnsi="Times New Roman"/>
          <w:i/>
          <w:sz w:val="24"/>
          <w:szCs w:val="24"/>
        </w:rPr>
        <w:t xml:space="preserve">от 06.11.2013 № 27/29 </w:t>
      </w: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«О тарифах на тепловую энергию» </w:t>
      </w:r>
    </w:p>
    <w:p w:rsidR="00125138" w:rsidRPr="00820B10" w:rsidRDefault="00125138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</w:p>
    <w:p w:rsidR="00125138" w:rsidRPr="00820B10" w:rsidRDefault="00125138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  <w:r w:rsidRPr="00820B10">
        <w:rPr>
          <w:color w:val="000000"/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п о с т а н о в л я е т:  </w:t>
      </w:r>
    </w:p>
    <w:p w:rsidR="00125138" w:rsidRPr="00820B10" w:rsidRDefault="0012513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B1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854CF"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департамента цен и тарифов администрации Владимирской области </w:t>
      </w:r>
      <w:r w:rsidRPr="009854CF">
        <w:rPr>
          <w:rFonts w:ascii="Times New Roman" w:hAnsi="Times New Roman"/>
          <w:sz w:val="28"/>
          <w:szCs w:val="28"/>
        </w:rPr>
        <w:t xml:space="preserve">от 06.11.2013 № 27/29 </w:t>
      </w:r>
      <w:r w:rsidRPr="009854CF">
        <w:rPr>
          <w:rFonts w:ascii="Times New Roman" w:hAnsi="Times New Roman"/>
          <w:color w:val="000000"/>
          <w:sz w:val="28"/>
          <w:szCs w:val="28"/>
        </w:rPr>
        <w:t>«О тарифах</w:t>
      </w:r>
      <w:r w:rsidRPr="00820B10">
        <w:rPr>
          <w:rFonts w:ascii="Times New Roman" w:hAnsi="Times New Roman"/>
          <w:color w:val="000000"/>
          <w:sz w:val="28"/>
          <w:szCs w:val="28"/>
        </w:rPr>
        <w:t xml:space="preserve"> на тепловую энергию», изложив приложение № 1 к постановлению в следующей редакции согласно приложению. </w:t>
      </w:r>
    </w:p>
    <w:p w:rsidR="00125138" w:rsidRPr="005664E6" w:rsidRDefault="00125138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125138" w:rsidRPr="005664E6" w:rsidRDefault="00125138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25138" w:rsidRDefault="00125138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138" w:rsidRDefault="00125138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138" w:rsidRDefault="00125138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138" w:rsidRDefault="00125138" w:rsidP="00853DA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председателя правления</w:t>
      </w:r>
    </w:p>
    <w:p w:rsidR="00125138" w:rsidRDefault="00125138" w:rsidP="00853DA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125138" w:rsidRDefault="00125138" w:rsidP="00853DA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125138" w:rsidRPr="005664E6" w:rsidRDefault="00125138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</w:p>
    <w:p w:rsidR="00125138" w:rsidRPr="005664E6" w:rsidRDefault="00125138" w:rsidP="00390690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</w:p>
    <w:p w:rsidR="00125138" w:rsidRPr="005664E6" w:rsidRDefault="00125138" w:rsidP="00390690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125138" w:rsidRPr="005664E6" w:rsidRDefault="00125138" w:rsidP="00390690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125138" w:rsidRPr="005664E6" w:rsidRDefault="00125138" w:rsidP="00390690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125138" w:rsidRPr="00820B10" w:rsidRDefault="00125138" w:rsidP="00390690">
      <w:pPr>
        <w:spacing w:after="0" w:line="240" w:lineRule="auto"/>
        <w:ind w:left="6373"/>
        <w:jc w:val="center"/>
        <w:rPr>
          <w:rFonts w:ascii="Times New Roman" w:hAnsi="Times New Roman"/>
          <w:color w:val="000000"/>
          <w:sz w:val="24"/>
          <w:szCs w:val="24"/>
        </w:rPr>
      </w:pPr>
      <w:r w:rsidRPr="00820B10">
        <w:rPr>
          <w:rFonts w:ascii="Times New Roman" w:hAnsi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</w:rPr>
        <w:t xml:space="preserve">30.11.2015 </w:t>
      </w:r>
      <w:r w:rsidRPr="00820B10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49/2</w:t>
      </w:r>
    </w:p>
    <w:p w:rsidR="00125138" w:rsidRDefault="00125138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138" w:rsidRDefault="00125138" w:rsidP="00985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138" w:rsidRPr="00196B33" w:rsidRDefault="00125138" w:rsidP="009854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25138" w:rsidRDefault="00125138" w:rsidP="00985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5"/>
        <w:gridCol w:w="2324"/>
        <w:gridCol w:w="2211"/>
        <w:gridCol w:w="3175"/>
        <w:gridCol w:w="1304"/>
      </w:tblGrid>
      <w:tr w:rsidR="00125138" w:rsidRPr="003506FA" w:rsidTr="009854CF">
        <w:trPr>
          <w:trHeight w:val="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ФГУП ИТАР-ТАСС филиал Радиоцентр ИТАР-ТАСС</w:t>
            </w:r>
          </w:p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01.01.2014 - 30.06.2014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1043,34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01.07.2014 - 31.12.2014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1101,19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01.01.2015 - 30.06.2015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1101,19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01.07.2015 - 31.12.2015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1177,45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01.01.2016 - 30.06.2016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1177,45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01.07.2016 - 31.12.2016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1189,99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01.01.2014 - 30.06.2014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1231,14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01.07.2014 - 31.12.2014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1299,40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01.01.2015 - 30.06.2015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1299,40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01.07.2015 - 31.12.2015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1389,39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01.01.2016 - 30.06.2016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1389,39</w:t>
            </w:r>
          </w:p>
        </w:tc>
      </w:tr>
      <w:tr w:rsidR="00125138" w:rsidRPr="003506FA" w:rsidTr="009854CF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985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01.07.2016 - 31.12.2016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138" w:rsidRPr="003506FA" w:rsidRDefault="00125138" w:rsidP="00D9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FA">
              <w:rPr>
                <w:rFonts w:ascii="Times New Roman" w:hAnsi="Times New Roman"/>
                <w:sz w:val="24"/>
                <w:szCs w:val="24"/>
              </w:rPr>
              <w:t>1404,19</w:t>
            </w:r>
          </w:p>
        </w:tc>
      </w:tr>
    </w:tbl>
    <w:p w:rsidR="00125138" w:rsidRPr="00D110FF" w:rsidRDefault="00125138" w:rsidP="00985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138" w:rsidRDefault="00125138" w:rsidP="00985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6" w:history="1">
        <w:r>
          <w:rPr>
            <w:rFonts w:ascii="Times New Roman" w:hAnsi="Times New Roman"/>
            <w:color w:val="0000FF"/>
            <w:sz w:val="24"/>
            <w:szCs w:val="24"/>
          </w:rPr>
          <w:t>пункта 6 статьи 168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вторая).</w:t>
      </w:r>
    </w:p>
    <w:p w:rsidR="00125138" w:rsidRPr="00437EE8" w:rsidRDefault="00125138" w:rsidP="009854C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125138" w:rsidRPr="00437EE8" w:rsidRDefault="00125138" w:rsidP="009854C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sectPr w:rsidR="00125138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38" w:rsidRDefault="00125138">
      <w:pPr>
        <w:spacing w:after="0" w:line="240" w:lineRule="auto"/>
      </w:pPr>
      <w:r>
        <w:separator/>
      </w:r>
    </w:p>
  </w:endnote>
  <w:endnote w:type="continuationSeparator" w:id="0">
    <w:p w:rsidR="00125138" w:rsidRDefault="001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38" w:rsidRDefault="00125138">
      <w:pPr>
        <w:spacing w:after="0" w:line="240" w:lineRule="auto"/>
      </w:pPr>
      <w:r>
        <w:separator/>
      </w:r>
    </w:p>
  </w:footnote>
  <w:footnote w:type="continuationSeparator" w:id="0">
    <w:p w:rsidR="00125138" w:rsidRDefault="001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38" w:rsidRDefault="001251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5138" w:rsidRDefault="001251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5D2C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5138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29F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652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6FA"/>
    <w:rsid w:val="00350D52"/>
    <w:rsid w:val="0035251B"/>
    <w:rsid w:val="0035257C"/>
    <w:rsid w:val="00352B60"/>
    <w:rsid w:val="00352D42"/>
    <w:rsid w:val="0035313F"/>
    <w:rsid w:val="00353834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86FD3"/>
    <w:rsid w:val="00390690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0E2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0FD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72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B8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02D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7B"/>
    <w:rsid w:val="00850891"/>
    <w:rsid w:val="008517AA"/>
    <w:rsid w:val="00853DAB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1489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2FA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4CF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31E9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593D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1420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77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560"/>
    <w:rsid w:val="00D96AC4"/>
    <w:rsid w:val="00D96F37"/>
    <w:rsid w:val="00D970A3"/>
    <w:rsid w:val="00DA0F6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A48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2AA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9A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79C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AD09E6F88483E5800896CC47FD62E3E511B2698BED383AA378E422C0C226E364D6EFE89E4C6E0G6aB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</Pages>
  <Words>367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31</cp:revision>
  <cp:lastPrinted>2015-12-03T09:39:00Z</cp:lastPrinted>
  <dcterms:created xsi:type="dcterms:W3CDTF">2014-11-09T11:52:00Z</dcterms:created>
  <dcterms:modified xsi:type="dcterms:W3CDTF">2015-12-07T13:26:00Z</dcterms:modified>
</cp:coreProperties>
</file>