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48" w:rsidRDefault="00476048" w:rsidP="003E05FE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476048" w:rsidRDefault="00476048" w:rsidP="003E05FE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476048" w:rsidRDefault="00476048" w:rsidP="003E05FE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</w:p>
    <w:p w:rsidR="00476048" w:rsidRPr="003E05FE" w:rsidRDefault="00476048" w:rsidP="003E05FE">
      <w:pPr>
        <w:pStyle w:val="ListBullet"/>
        <w:numPr>
          <w:ilvl w:val="0"/>
          <w:numId w:val="0"/>
        </w:numPr>
        <w:tabs>
          <w:tab w:val="left" w:pos="708"/>
        </w:tabs>
        <w:jc w:val="center"/>
        <w:rPr>
          <w:lang w:val="en-US"/>
        </w:rPr>
      </w:pPr>
      <w:r>
        <w:t>27.11.2015        № 48/</w:t>
      </w:r>
      <w:r w:rsidRPr="003E05FE">
        <w:t>7</w:t>
      </w:r>
      <w:r>
        <w:rPr>
          <w:lang w:val="en-US"/>
        </w:rPr>
        <w:t>1</w:t>
      </w:r>
    </w:p>
    <w:p w:rsidR="00476048" w:rsidRPr="005664E6" w:rsidRDefault="00476048" w:rsidP="005664E6">
      <w:pPr>
        <w:spacing w:after="12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76048" w:rsidRPr="005664E6" w:rsidRDefault="00476048" w:rsidP="005664E6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476048" w:rsidRPr="005664E6" w:rsidRDefault="00476048" w:rsidP="005664E6">
      <w:pPr>
        <w:pStyle w:val="BodyText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476048" w:rsidRPr="005664E6" w:rsidRDefault="0047604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1. Установить тариф</w:t>
      </w:r>
      <w:r>
        <w:rPr>
          <w:rFonts w:ascii="Times New Roman" w:hAnsi="Times New Roman"/>
          <w:sz w:val="28"/>
          <w:szCs w:val="28"/>
        </w:rPr>
        <w:t>ы на тепловую энергию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 «Трубочист», Камешковский район,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C7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476048" w:rsidRDefault="00476048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2. Тариф</w:t>
      </w:r>
      <w:r>
        <w:rPr>
          <w:rFonts w:ascii="Times New Roman" w:hAnsi="Times New Roman"/>
          <w:sz w:val="28"/>
          <w:szCs w:val="28"/>
        </w:rPr>
        <w:t>ы</w:t>
      </w:r>
      <w:r w:rsidRPr="005664E6">
        <w:rPr>
          <w:rFonts w:ascii="Times New Roman" w:hAnsi="Times New Roman"/>
          <w:sz w:val="28"/>
          <w:szCs w:val="28"/>
        </w:rPr>
        <w:t>, 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5664E6">
        <w:rPr>
          <w:rFonts w:ascii="Times New Roman" w:hAnsi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/>
          <w:sz w:val="28"/>
          <w:szCs w:val="28"/>
        </w:rPr>
        <w:t>ю</w:t>
      </w:r>
      <w:r w:rsidRPr="005664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476048" w:rsidRDefault="00476048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2016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2016 года;</w:t>
      </w:r>
    </w:p>
    <w:p w:rsidR="00476048" w:rsidRDefault="00476048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2016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2016 года;</w:t>
      </w:r>
    </w:p>
    <w:p w:rsidR="00476048" w:rsidRDefault="00476048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2017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2017 года;</w:t>
      </w:r>
    </w:p>
    <w:p w:rsidR="00476048" w:rsidRDefault="00476048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2017 года;</w:t>
      </w:r>
    </w:p>
    <w:p w:rsidR="00476048" w:rsidRDefault="00476048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2018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2018 года;</w:t>
      </w:r>
    </w:p>
    <w:p w:rsidR="00476048" w:rsidRPr="005664E6" w:rsidRDefault="0047604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2018 года.</w:t>
      </w:r>
    </w:p>
    <w:p w:rsidR="00476048" w:rsidRPr="005664E6" w:rsidRDefault="0047604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Установить д</w:t>
      </w:r>
      <w:r w:rsidRPr="00437EE8">
        <w:rPr>
          <w:rFonts w:ascii="Times New Roman" w:hAnsi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EE8">
        <w:rPr>
          <w:rFonts w:ascii="Times New Roman" w:hAnsi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476048" w:rsidRPr="005664E6" w:rsidRDefault="0047604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476048" w:rsidRPr="005664E6" w:rsidRDefault="00476048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6048" w:rsidRPr="005664E6" w:rsidRDefault="00476048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476048" w:rsidRPr="005664E6" w:rsidRDefault="00476048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476048" w:rsidRPr="005664E6" w:rsidRDefault="00476048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Р.Н. Сорокин</w:t>
      </w:r>
    </w:p>
    <w:p w:rsidR="00476048" w:rsidRPr="005F53A0" w:rsidRDefault="00476048" w:rsidP="00FA1C7D">
      <w:pPr>
        <w:spacing w:after="0" w:line="240" w:lineRule="auto"/>
        <w:ind w:firstLine="6237"/>
        <w:jc w:val="center"/>
        <w:rPr>
          <w:rFonts w:ascii="Times New Roman" w:hAnsi="Times New Roman"/>
          <w:sz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  <w:r w:rsidRPr="005F53A0">
        <w:rPr>
          <w:rFonts w:ascii="Times New Roman" w:hAnsi="Times New Roman"/>
          <w:sz w:val="24"/>
        </w:rPr>
        <w:t xml:space="preserve">Приложение № </w:t>
      </w:r>
      <w:r w:rsidRPr="00E330A6">
        <w:rPr>
          <w:rFonts w:ascii="Times New Roman" w:hAnsi="Times New Roman"/>
          <w:sz w:val="24"/>
        </w:rPr>
        <w:t>1</w:t>
      </w:r>
    </w:p>
    <w:p w:rsidR="00476048" w:rsidRPr="005F53A0" w:rsidRDefault="00476048" w:rsidP="00FA1C7D">
      <w:pPr>
        <w:spacing w:after="0" w:line="240" w:lineRule="auto"/>
        <w:ind w:left="6521"/>
        <w:jc w:val="center"/>
        <w:rPr>
          <w:rFonts w:ascii="Times New Roman" w:hAnsi="Times New Roman"/>
          <w:sz w:val="24"/>
        </w:rPr>
      </w:pPr>
      <w:r w:rsidRPr="005F53A0">
        <w:rPr>
          <w:rFonts w:ascii="Times New Roman" w:hAnsi="Times New Roman"/>
          <w:sz w:val="24"/>
        </w:rPr>
        <w:t>к постановлению департамента цен и тарифов администрации Владимирской области</w:t>
      </w:r>
    </w:p>
    <w:p w:rsidR="00476048" w:rsidRPr="0099565F" w:rsidRDefault="00476048" w:rsidP="00FA1C7D">
      <w:pPr>
        <w:spacing w:after="0" w:line="240" w:lineRule="auto"/>
        <w:ind w:left="6521"/>
        <w:jc w:val="center"/>
        <w:rPr>
          <w:rFonts w:ascii="Times New Roman" w:hAnsi="Times New Roman"/>
          <w:color w:val="FF0000"/>
          <w:sz w:val="24"/>
          <w:szCs w:val="24"/>
        </w:rPr>
      </w:pPr>
      <w:r w:rsidRPr="005F53A0">
        <w:rPr>
          <w:rFonts w:ascii="Times New Roman" w:hAnsi="Times New Roman"/>
          <w:sz w:val="24"/>
        </w:rPr>
        <w:t>от 27.11.2015 № 48/</w:t>
      </w:r>
      <w:r>
        <w:rPr>
          <w:rFonts w:ascii="Times New Roman" w:hAnsi="Times New Roman"/>
          <w:sz w:val="24"/>
        </w:rPr>
        <w:t>71</w:t>
      </w:r>
    </w:p>
    <w:p w:rsidR="00476048" w:rsidRPr="0099565F" w:rsidRDefault="00476048" w:rsidP="00FA1C7D">
      <w:pPr>
        <w:spacing w:after="12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99565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76048" w:rsidRPr="0099565F" w:rsidRDefault="00476048" w:rsidP="005664E6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99565F">
        <w:rPr>
          <w:rFonts w:ascii="Times New Roman" w:hAnsi="Times New Roman"/>
          <w:color w:val="FF0000"/>
          <w:sz w:val="24"/>
          <w:szCs w:val="24"/>
        </w:rPr>
        <w:t>_</w:t>
      </w:r>
    </w:p>
    <w:p w:rsidR="00476048" w:rsidRDefault="00476048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6048" w:rsidRDefault="00476048" w:rsidP="004323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476048" w:rsidRDefault="00476048" w:rsidP="004323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6048" w:rsidRPr="00B07F95" w:rsidRDefault="00476048" w:rsidP="004323C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07F95">
        <w:rPr>
          <w:rFonts w:ascii="Times New Roman" w:hAnsi="Times New Roman"/>
          <w:bCs/>
          <w:sz w:val="24"/>
          <w:szCs w:val="24"/>
          <w:lang w:eastAsia="ru-RU"/>
        </w:rPr>
        <w:t>(НДС не облагается)</w:t>
      </w:r>
    </w:p>
    <w:p w:rsidR="00476048" w:rsidRPr="00D110FF" w:rsidRDefault="00476048" w:rsidP="00432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487"/>
        <w:gridCol w:w="2394"/>
        <w:gridCol w:w="3237"/>
        <w:gridCol w:w="1444"/>
      </w:tblGrid>
      <w:tr w:rsidR="00476048" w:rsidRPr="00174B70" w:rsidTr="00FD7D4C">
        <w:trPr>
          <w:trHeight w:val="762"/>
        </w:trPr>
        <w:tc>
          <w:tcPr>
            <w:tcW w:w="575" w:type="dxa"/>
            <w:vAlign w:val="center"/>
          </w:tcPr>
          <w:p w:rsidR="00476048" w:rsidRPr="0014502B" w:rsidRDefault="00476048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vAlign w:val="center"/>
          </w:tcPr>
          <w:p w:rsidR="00476048" w:rsidRPr="0014502B" w:rsidRDefault="00476048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noWrap/>
            <w:vAlign w:val="center"/>
          </w:tcPr>
          <w:p w:rsidR="00476048" w:rsidRPr="0014502B" w:rsidRDefault="00476048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noWrap/>
            <w:vAlign w:val="center"/>
          </w:tcPr>
          <w:p w:rsidR="00476048" w:rsidRPr="0014502B" w:rsidRDefault="00476048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noWrap/>
            <w:vAlign w:val="center"/>
          </w:tcPr>
          <w:p w:rsidR="00476048" w:rsidRPr="0014502B" w:rsidRDefault="00476048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476048" w:rsidRPr="00174B70" w:rsidTr="00FD7D4C">
        <w:trPr>
          <w:trHeight w:val="233"/>
        </w:trPr>
        <w:tc>
          <w:tcPr>
            <w:tcW w:w="575" w:type="dxa"/>
            <w:vMerge w:val="restart"/>
            <w:noWrap/>
            <w:vAlign w:val="center"/>
          </w:tcPr>
          <w:p w:rsidR="00476048" w:rsidRPr="0014502B" w:rsidRDefault="00476048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vAlign w:val="center"/>
          </w:tcPr>
          <w:p w:rsidR="00476048" w:rsidRPr="0014502B" w:rsidRDefault="00476048" w:rsidP="0014502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«Трубочист</w:t>
            </w:r>
            <w:r w:rsidRPr="000A116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Камешковский район</w:t>
            </w:r>
          </w:p>
        </w:tc>
        <w:tc>
          <w:tcPr>
            <w:tcW w:w="7075" w:type="dxa"/>
            <w:gridSpan w:val="3"/>
            <w:noWrap/>
            <w:vAlign w:val="center"/>
          </w:tcPr>
          <w:p w:rsidR="00476048" w:rsidRPr="0014502B" w:rsidRDefault="00476048" w:rsidP="00B07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76048" w:rsidRPr="00174B70" w:rsidTr="00E86E26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476048" w:rsidRPr="0014502B" w:rsidRDefault="00476048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476048" w:rsidRPr="0014502B" w:rsidRDefault="00476048" w:rsidP="00FD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476048" w:rsidRPr="0014502B" w:rsidRDefault="00476048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476048" w:rsidRPr="0014502B" w:rsidRDefault="00476048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476048" w:rsidRPr="0014502B" w:rsidRDefault="00476048" w:rsidP="00025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2 593,10</w:t>
            </w:r>
          </w:p>
        </w:tc>
      </w:tr>
      <w:tr w:rsidR="00476048" w:rsidRPr="00174B70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476048" w:rsidRPr="0014502B" w:rsidRDefault="00476048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476048" w:rsidRPr="0014502B" w:rsidRDefault="00476048" w:rsidP="00FD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76048" w:rsidRPr="0014502B" w:rsidRDefault="00476048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476048" w:rsidRPr="0014502B" w:rsidRDefault="00476048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476048" w:rsidRPr="0014502B" w:rsidRDefault="00476048" w:rsidP="00025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2 712,62</w:t>
            </w:r>
          </w:p>
        </w:tc>
      </w:tr>
      <w:tr w:rsidR="00476048" w:rsidRPr="00174B70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476048" w:rsidRPr="0014502B" w:rsidRDefault="00476048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476048" w:rsidRPr="0014502B" w:rsidRDefault="00476048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76048" w:rsidRPr="0014502B" w:rsidRDefault="00476048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476048" w:rsidRPr="0014502B" w:rsidRDefault="00476048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476048" w:rsidRDefault="00476048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2 712,62</w:t>
            </w:r>
          </w:p>
        </w:tc>
      </w:tr>
      <w:tr w:rsidR="00476048" w:rsidRPr="00174B70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476048" w:rsidRPr="0014502B" w:rsidRDefault="00476048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476048" w:rsidRPr="0014502B" w:rsidRDefault="00476048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76048" w:rsidRPr="0014502B" w:rsidRDefault="00476048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476048" w:rsidRPr="0014502B" w:rsidRDefault="00476048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476048" w:rsidRPr="0014502B" w:rsidRDefault="00476048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2 826,26</w:t>
            </w:r>
          </w:p>
        </w:tc>
      </w:tr>
      <w:tr w:rsidR="00476048" w:rsidRPr="00174B70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476048" w:rsidRPr="0014502B" w:rsidRDefault="00476048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476048" w:rsidRPr="0014502B" w:rsidRDefault="00476048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76048" w:rsidRPr="0014502B" w:rsidRDefault="00476048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476048" w:rsidRPr="0014502B" w:rsidRDefault="00476048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476048" w:rsidRDefault="00476048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2 826,26</w:t>
            </w:r>
          </w:p>
        </w:tc>
      </w:tr>
      <w:tr w:rsidR="00476048" w:rsidRPr="00174B70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476048" w:rsidRPr="0014502B" w:rsidRDefault="00476048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476048" w:rsidRPr="0014502B" w:rsidRDefault="00476048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76048" w:rsidRPr="0014502B" w:rsidRDefault="00476048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476048" w:rsidRPr="0014502B" w:rsidRDefault="00476048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476048" w:rsidRPr="0014502B" w:rsidRDefault="00476048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2 932,08</w:t>
            </w:r>
          </w:p>
        </w:tc>
      </w:tr>
      <w:tr w:rsidR="00476048" w:rsidRPr="00174B70" w:rsidTr="00FD7D4C">
        <w:trPr>
          <w:trHeight w:val="300"/>
        </w:trPr>
        <w:tc>
          <w:tcPr>
            <w:tcW w:w="575" w:type="dxa"/>
            <w:vMerge/>
            <w:noWrap/>
            <w:vAlign w:val="center"/>
          </w:tcPr>
          <w:p w:rsidR="00476048" w:rsidRPr="0014502B" w:rsidRDefault="00476048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476048" w:rsidRPr="0014502B" w:rsidRDefault="00476048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noWrap/>
            <w:vAlign w:val="center"/>
          </w:tcPr>
          <w:p w:rsidR="00476048" w:rsidRPr="0014502B" w:rsidRDefault="00476048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Нас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еление (тарифы указываются с учё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том НДС) *</w:t>
            </w:r>
          </w:p>
        </w:tc>
      </w:tr>
      <w:tr w:rsidR="00476048" w:rsidRPr="00174B70" w:rsidTr="00E86E26">
        <w:trPr>
          <w:trHeight w:val="411"/>
        </w:trPr>
        <w:tc>
          <w:tcPr>
            <w:tcW w:w="575" w:type="dxa"/>
            <w:vMerge/>
            <w:noWrap/>
            <w:vAlign w:val="center"/>
          </w:tcPr>
          <w:p w:rsidR="00476048" w:rsidRPr="0014502B" w:rsidRDefault="00476048" w:rsidP="00204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476048" w:rsidRPr="0014502B" w:rsidRDefault="00476048" w:rsidP="0020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476048" w:rsidRPr="0014502B" w:rsidRDefault="00476048" w:rsidP="00204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476048" w:rsidRPr="0014502B" w:rsidRDefault="00476048" w:rsidP="00204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476048" w:rsidRPr="0014502B" w:rsidRDefault="00476048" w:rsidP="00204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2 593,10</w:t>
            </w:r>
          </w:p>
        </w:tc>
      </w:tr>
      <w:tr w:rsidR="00476048" w:rsidRPr="00174B70" w:rsidTr="00FD7D4C">
        <w:trPr>
          <w:trHeight w:val="411"/>
        </w:trPr>
        <w:tc>
          <w:tcPr>
            <w:tcW w:w="575" w:type="dxa"/>
            <w:vMerge/>
            <w:noWrap/>
            <w:vAlign w:val="center"/>
          </w:tcPr>
          <w:p w:rsidR="00476048" w:rsidRPr="0014502B" w:rsidRDefault="00476048" w:rsidP="00204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476048" w:rsidRPr="0014502B" w:rsidRDefault="00476048" w:rsidP="0020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76048" w:rsidRPr="0014502B" w:rsidRDefault="00476048" w:rsidP="00204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476048" w:rsidRPr="0014502B" w:rsidRDefault="00476048" w:rsidP="00204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476048" w:rsidRPr="0014502B" w:rsidRDefault="00476048" w:rsidP="00204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2 712,62</w:t>
            </w:r>
          </w:p>
        </w:tc>
      </w:tr>
      <w:tr w:rsidR="00476048" w:rsidRPr="00174B70" w:rsidTr="00FD7D4C">
        <w:trPr>
          <w:trHeight w:val="411"/>
        </w:trPr>
        <w:tc>
          <w:tcPr>
            <w:tcW w:w="575" w:type="dxa"/>
            <w:vMerge/>
            <w:noWrap/>
            <w:vAlign w:val="center"/>
          </w:tcPr>
          <w:p w:rsidR="00476048" w:rsidRPr="0014502B" w:rsidRDefault="00476048" w:rsidP="00204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476048" w:rsidRPr="0014502B" w:rsidRDefault="00476048" w:rsidP="0020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76048" w:rsidRPr="0014502B" w:rsidRDefault="00476048" w:rsidP="00204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476048" w:rsidRPr="0014502B" w:rsidRDefault="00476048" w:rsidP="00204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476048" w:rsidRDefault="00476048" w:rsidP="00204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2 712,62</w:t>
            </w:r>
          </w:p>
        </w:tc>
      </w:tr>
      <w:tr w:rsidR="00476048" w:rsidRPr="00174B70" w:rsidTr="00FD7D4C">
        <w:trPr>
          <w:trHeight w:val="411"/>
        </w:trPr>
        <w:tc>
          <w:tcPr>
            <w:tcW w:w="575" w:type="dxa"/>
            <w:vMerge/>
            <w:noWrap/>
            <w:vAlign w:val="center"/>
          </w:tcPr>
          <w:p w:rsidR="00476048" w:rsidRPr="0014502B" w:rsidRDefault="00476048" w:rsidP="00204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476048" w:rsidRPr="0014502B" w:rsidRDefault="00476048" w:rsidP="0020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76048" w:rsidRPr="0014502B" w:rsidRDefault="00476048" w:rsidP="00204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476048" w:rsidRPr="0014502B" w:rsidRDefault="00476048" w:rsidP="00204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476048" w:rsidRPr="0014502B" w:rsidRDefault="00476048" w:rsidP="00204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2 826,26</w:t>
            </w:r>
          </w:p>
        </w:tc>
      </w:tr>
      <w:tr w:rsidR="00476048" w:rsidRPr="00174B70" w:rsidTr="00FD7D4C">
        <w:trPr>
          <w:trHeight w:val="411"/>
        </w:trPr>
        <w:tc>
          <w:tcPr>
            <w:tcW w:w="575" w:type="dxa"/>
            <w:vMerge/>
            <w:noWrap/>
            <w:vAlign w:val="center"/>
          </w:tcPr>
          <w:p w:rsidR="00476048" w:rsidRPr="0014502B" w:rsidRDefault="00476048" w:rsidP="00204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476048" w:rsidRPr="0014502B" w:rsidRDefault="00476048" w:rsidP="0020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76048" w:rsidRPr="0014502B" w:rsidRDefault="00476048" w:rsidP="00204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476048" w:rsidRPr="0014502B" w:rsidRDefault="00476048" w:rsidP="00204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476048" w:rsidRDefault="00476048" w:rsidP="00204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2 826,26</w:t>
            </w:r>
          </w:p>
        </w:tc>
      </w:tr>
      <w:tr w:rsidR="00476048" w:rsidRPr="00174B70" w:rsidTr="00E86E26">
        <w:trPr>
          <w:trHeight w:val="417"/>
        </w:trPr>
        <w:tc>
          <w:tcPr>
            <w:tcW w:w="575" w:type="dxa"/>
            <w:vMerge/>
            <w:noWrap/>
            <w:vAlign w:val="center"/>
          </w:tcPr>
          <w:p w:rsidR="00476048" w:rsidRPr="0014502B" w:rsidRDefault="00476048" w:rsidP="00204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476048" w:rsidRPr="0014502B" w:rsidRDefault="00476048" w:rsidP="0020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76048" w:rsidRPr="0014502B" w:rsidRDefault="00476048" w:rsidP="0020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476048" w:rsidRPr="0014502B" w:rsidRDefault="00476048" w:rsidP="00204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476048" w:rsidRPr="0014502B" w:rsidRDefault="00476048" w:rsidP="00204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2 932,08</w:t>
            </w:r>
          </w:p>
        </w:tc>
      </w:tr>
    </w:tbl>
    <w:p w:rsidR="00476048" w:rsidRPr="0014502B" w:rsidRDefault="00476048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6048" w:rsidRPr="0014502B" w:rsidRDefault="00476048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502B">
        <w:rPr>
          <w:rFonts w:ascii="Times New Roman" w:hAnsi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14502B">
          <w:rPr>
            <w:rFonts w:ascii="Times New Roman" w:hAnsi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476048" w:rsidRDefault="00476048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76048" w:rsidRDefault="00476048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76048" w:rsidRDefault="00476048" w:rsidP="00437EE8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  <w:sectPr w:rsidR="00476048" w:rsidSect="00BD4260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476048" w:rsidRPr="005664E6" w:rsidRDefault="00476048" w:rsidP="00437EE8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476048" w:rsidRPr="005664E6" w:rsidRDefault="00476048" w:rsidP="00437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к постановлению департамента</w:t>
      </w:r>
    </w:p>
    <w:p w:rsidR="00476048" w:rsidRPr="005664E6" w:rsidRDefault="00476048" w:rsidP="00437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цен и тарифов администрации</w:t>
      </w:r>
    </w:p>
    <w:p w:rsidR="00476048" w:rsidRPr="005664E6" w:rsidRDefault="00476048" w:rsidP="00437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Владимирской области</w:t>
      </w:r>
    </w:p>
    <w:p w:rsidR="00476048" w:rsidRPr="00FA1C7D" w:rsidRDefault="00476048" w:rsidP="00437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1C7D">
        <w:rPr>
          <w:rFonts w:ascii="Times New Roman" w:hAnsi="Times New Roman"/>
          <w:sz w:val="24"/>
          <w:szCs w:val="24"/>
        </w:rPr>
        <w:t>от 27.11.2015 № 48/71</w:t>
      </w:r>
    </w:p>
    <w:p w:rsidR="00476048" w:rsidRDefault="00476048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6048" w:rsidRDefault="00476048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476048" w:rsidRPr="00437EE8" w:rsidRDefault="00476048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693" w:type="dxa"/>
        <w:tblInd w:w="93" w:type="dxa"/>
        <w:tblLayout w:type="fixed"/>
        <w:tblLook w:val="00A0"/>
      </w:tblPr>
      <w:tblGrid>
        <w:gridCol w:w="481"/>
        <w:gridCol w:w="1802"/>
        <w:gridCol w:w="993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476048" w:rsidRPr="00174B70" w:rsidTr="00AF5223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6048" w:rsidRPr="00D16860" w:rsidRDefault="00476048" w:rsidP="00E86E2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>№</w:t>
            </w:r>
            <w:r w:rsidRPr="00D16860">
              <w:rPr>
                <w:rFonts w:ascii="Times New Roman" w:hAnsi="Times New Roman"/>
                <w:lang w:eastAsia="ru-RU"/>
              </w:rPr>
              <w:br/>
              <w:t>п/п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6048" w:rsidRPr="00D16860" w:rsidRDefault="00476048" w:rsidP="00B001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6048" w:rsidRPr="00D16860" w:rsidRDefault="00476048" w:rsidP="00B001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76048" w:rsidRPr="00174B70" w:rsidRDefault="00476048" w:rsidP="009A3CEC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174B70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76048" w:rsidRPr="00174B70" w:rsidRDefault="00476048" w:rsidP="009A3CEC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174B70">
              <w:rPr>
                <w:rFonts w:ascii="Times New Roman" w:hAnsi="Times New Roman"/>
              </w:rPr>
              <w:t xml:space="preserve">Индекс    </w:t>
            </w:r>
            <w:r w:rsidRPr="00174B70">
              <w:rPr>
                <w:rFonts w:ascii="Times New Roman" w:hAnsi="Times New Roman"/>
              </w:rPr>
              <w:br/>
              <w:t>эффективности</w:t>
            </w:r>
            <w:r w:rsidRPr="00174B70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76048" w:rsidRPr="00174B70" w:rsidRDefault="00476048" w:rsidP="009A3CEC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174B70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476048" w:rsidRPr="00174B70" w:rsidRDefault="00476048" w:rsidP="0009305D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174B70">
              <w:rPr>
                <w:rFonts w:ascii="Times New Roman" w:hAnsi="Times New Roman"/>
              </w:rPr>
              <w:t>Уровень</w:t>
            </w:r>
          </w:p>
          <w:p w:rsidR="00476048" w:rsidRPr="00174B70" w:rsidRDefault="00476048" w:rsidP="0009305D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174B70">
              <w:rPr>
                <w:rFonts w:ascii="Times New Roman" w:hAnsi="Times New Roman"/>
              </w:rPr>
              <w:t>надежности теплоснабжения</w:t>
            </w:r>
          </w:p>
          <w:p w:rsidR="00476048" w:rsidRPr="00174B70" w:rsidRDefault="00476048" w:rsidP="0009305D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6048" w:rsidRPr="00174B70" w:rsidRDefault="00476048" w:rsidP="00B0014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174B70">
              <w:rPr>
                <w:rFonts w:ascii="Times New Roman" w:hAnsi="Times New Roman"/>
              </w:rPr>
              <w:t>Показатели энергосбережения энергетической</w:t>
            </w:r>
          </w:p>
          <w:p w:rsidR="00476048" w:rsidRPr="00174B70" w:rsidRDefault="00476048" w:rsidP="0009305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174B70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76048" w:rsidRPr="00174B70" w:rsidRDefault="00476048" w:rsidP="00AF5223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174B70">
              <w:rPr>
                <w:rFonts w:ascii="Times New Roman" w:hAnsi="Times New Roman"/>
              </w:rPr>
              <w:t>Реализация программ в области энергосбережения и</w:t>
            </w:r>
          </w:p>
          <w:p w:rsidR="00476048" w:rsidRPr="00174B70" w:rsidRDefault="00476048" w:rsidP="00AF5223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174B70">
              <w:rPr>
                <w:rFonts w:ascii="Times New Roman" w:hAnsi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76048" w:rsidRPr="00174B70" w:rsidRDefault="00476048" w:rsidP="00AF5223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174B70">
              <w:rPr>
                <w:rFonts w:ascii="Times New Roman" w:hAnsi="Times New Roman"/>
              </w:rPr>
              <w:t>Динамика изменения</w:t>
            </w:r>
          </w:p>
          <w:p w:rsidR="00476048" w:rsidRPr="00174B70" w:rsidRDefault="00476048" w:rsidP="00AF5223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174B70">
              <w:rPr>
                <w:rFonts w:ascii="Times New Roman" w:hAnsi="Times New Roman"/>
              </w:rPr>
              <w:t>Расходов на топливо</w:t>
            </w:r>
          </w:p>
        </w:tc>
      </w:tr>
      <w:tr w:rsidR="00476048" w:rsidRPr="00174B70" w:rsidTr="009A3CEC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6048" w:rsidRPr="00E86E26" w:rsidRDefault="00476048" w:rsidP="00E86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6048" w:rsidRPr="00E86E26" w:rsidRDefault="00476048" w:rsidP="00B0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6048" w:rsidRPr="00E86E26" w:rsidRDefault="00476048" w:rsidP="00B0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048" w:rsidRPr="00174B70" w:rsidRDefault="0047604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048" w:rsidRPr="00174B70" w:rsidRDefault="0047604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048" w:rsidRPr="00174B70" w:rsidRDefault="0047604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048" w:rsidRPr="00174B70" w:rsidRDefault="0047604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76048" w:rsidRPr="004E2E03" w:rsidRDefault="00476048" w:rsidP="009A3CEC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76048" w:rsidRPr="004E2E03" w:rsidRDefault="00476048" w:rsidP="009A3C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6048" w:rsidRPr="004E2E03" w:rsidRDefault="00476048" w:rsidP="009A3C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048" w:rsidRPr="00174B70" w:rsidRDefault="0047604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048" w:rsidRPr="00174B70" w:rsidRDefault="0047604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048" w:rsidRPr="00174B70" w:rsidTr="009A3CEC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6048" w:rsidRPr="00E86E26" w:rsidRDefault="00476048" w:rsidP="00E86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6048" w:rsidRPr="00E86E26" w:rsidRDefault="00476048" w:rsidP="00E86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6048" w:rsidRPr="00E86E26" w:rsidRDefault="00476048" w:rsidP="00B0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6048" w:rsidRPr="00174B70" w:rsidRDefault="00476048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174B7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6048" w:rsidRPr="00174B70" w:rsidRDefault="00476048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174B70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6048" w:rsidRPr="00174B70" w:rsidRDefault="00476048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174B70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6048" w:rsidRPr="00174B70" w:rsidRDefault="00476048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174B70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048" w:rsidRPr="00174B70" w:rsidRDefault="00476048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A3CEC">
              <w:rPr>
                <w:rFonts w:ascii="Times New Roman" w:hAnsi="Times New Roman"/>
                <w:color w:val="000000"/>
              </w:rPr>
              <w:t>кг.у.т./Гкал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048" w:rsidRPr="00174B70" w:rsidRDefault="00476048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174B70">
              <w:rPr>
                <w:rFonts w:ascii="Times New Roman" w:hAnsi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6048" w:rsidRPr="00174B70" w:rsidRDefault="00476048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A3CEC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6048" w:rsidRPr="00174B70" w:rsidRDefault="00476048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174B70">
              <w:rPr>
                <w:rFonts w:ascii="Times New Roman" w:hAnsi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6048" w:rsidRPr="00174B70" w:rsidRDefault="00476048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174B70">
              <w:rPr>
                <w:rFonts w:ascii="Times New Roman" w:hAnsi="Times New Roman"/>
              </w:rPr>
              <w:t>-</w:t>
            </w:r>
          </w:p>
        </w:tc>
      </w:tr>
      <w:tr w:rsidR="00476048" w:rsidRPr="00174B70" w:rsidTr="00B433C0">
        <w:trPr>
          <w:trHeight w:val="54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476048" w:rsidRPr="00E86E26" w:rsidRDefault="00476048" w:rsidP="00E86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476048" w:rsidRPr="00174B70" w:rsidRDefault="00476048" w:rsidP="000D6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«Трубочист</w:t>
            </w:r>
            <w:r w:rsidRPr="000A116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Камешковский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76048" w:rsidRPr="00E86E26" w:rsidRDefault="00476048" w:rsidP="000A1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6048" w:rsidRPr="00174B70" w:rsidRDefault="0047604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0">
              <w:rPr>
                <w:rFonts w:ascii="Times New Roman" w:hAnsi="Times New Roman"/>
                <w:sz w:val="24"/>
                <w:szCs w:val="24"/>
              </w:rPr>
              <w:t>1 466,18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6048" w:rsidRPr="00174B70" w:rsidRDefault="0047604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6048" w:rsidRPr="00174B70" w:rsidRDefault="0047604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6048" w:rsidRPr="00174B70" w:rsidRDefault="0047604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048" w:rsidRPr="00174B70" w:rsidRDefault="00476048" w:rsidP="000930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0">
              <w:rPr>
                <w:rFonts w:ascii="Times New Roman" w:hAnsi="Times New Roman"/>
                <w:sz w:val="24"/>
                <w:szCs w:val="24"/>
              </w:rPr>
              <w:t>160,91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48" w:rsidRPr="00174B70" w:rsidRDefault="00476048" w:rsidP="000930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0">
              <w:rPr>
                <w:rFonts w:ascii="Times New Roman" w:hAnsi="Times New Roman"/>
                <w:sz w:val="24"/>
                <w:szCs w:val="24"/>
              </w:rPr>
              <w:t>1 133,00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6048" w:rsidRPr="00174B70" w:rsidRDefault="0047604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6048" w:rsidRPr="00174B70" w:rsidRDefault="0047604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6048" w:rsidRPr="00174B70" w:rsidRDefault="0047604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6048" w:rsidRPr="00174B70" w:rsidTr="00B433C0">
        <w:trPr>
          <w:trHeight w:val="54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476048" w:rsidRPr="00E86E26" w:rsidRDefault="00476048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476048" w:rsidRPr="00E86E26" w:rsidRDefault="00476048" w:rsidP="00B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76048" w:rsidRPr="00E86E26" w:rsidRDefault="00476048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6048" w:rsidRPr="00174B70" w:rsidRDefault="00476048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6048" w:rsidRPr="00174B70" w:rsidRDefault="00476048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6048" w:rsidRPr="00174B70" w:rsidRDefault="00476048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6048" w:rsidRPr="00174B70" w:rsidRDefault="00476048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048" w:rsidRPr="00174B70" w:rsidRDefault="00476048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0">
              <w:rPr>
                <w:rFonts w:ascii="Times New Roman" w:hAnsi="Times New Roman"/>
                <w:sz w:val="24"/>
                <w:szCs w:val="24"/>
              </w:rPr>
              <w:t>160,91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48" w:rsidRPr="00174B70" w:rsidRDefault="00476048" w:rsidP="00B433C0">
            <w:pPr>
              <w:spacing w:after="0"/>
              <w:jc w:val="center"/>
            </w:pPr>
            <w:r w:rsidRPr="00174B70">
              <w:rPr>
                <w:rFonts w:ascii="Times New Roman" w:hAnsi="Times New Roman"/>
                <w:sz w:val="24"/>
                <w:szCs w:val="24"/>
              </w:rPr>
              <w:t>1 133,00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6048" w:rsidRPr="00174B70" w:rsidRDefault="00476048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6048" w:rsidRPr="00174B70" w:rsidRDefault="00476048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6048" w:rsidRPr="00174B70" w:rsidRDefault="00476048" w:rsidP="00B433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6048" w:rsidRPr="00174B70" w:rsidTr="00B433C0">
        <w:trPr>
          <w:trHeight w:val="546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76048" w:rsidRPr="00E86E26" w:rsidRDefault="00476048" w:rsidP="00B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6048" w:rsidRPr="00E86E26" w:rsidRDefault="00476048" w:rsidP="00B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76048" w:rsidRPr="00174B70" w:rsidRDefault="00476048" w:rsidP="00B433C0">
            <w:pPr>
              <w:pStyle w:val="NoSpacing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174B70">
              <w:rPr>
                <w:rFonts w:ascii="Times New Roman" w:hAnsi="Times New Roman"/>
                <w:sz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6048" w:rsidRPr="00174B70" w:rsidRDefault="00476048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174B7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6048" w:rsidRPr="00174B70" w:rsidRDefault="00476048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174B70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6048" w:rsidRPr="00174B70" w:rsidRDefault="00476048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174B70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6048" w:rsidRPr="00174B70" w:rsidRDefault="00476048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174B7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048" w:rsidRPr="00174B70" w:rsidRDefault="00476048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174B70">
              <w:rPr>
                <w:rFonts w:ascii="Times New Roman" w:hAnsi="Times New Roman"/>
                <w:sz w:val="24"/>
              </w:rPr>
              <w:t>160,91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48" w:rsidRPr="00174B70" w:rsidRDefault="00476048" w:rsidP="00B433C0">
            <w:pPr>
              <w:spacing w:after="0"/>
              <w:jc w:val="center"/>
            </w:pPr>
            <w:r w:rsidRPr="00174B70">
              <w:rPr>
                <w:rFonts w:ascii="Times New Roman" w:hAnsi="Times New Roman"/>
                <w:sz w:val="24"/>
                <w:szCs w:val="24"/>
              </w:rPr>
              <w:t>1 133,00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6048" w:rsidRPr="00174B70" w:rsidRDefault="00476048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174B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6048" w:rsidRPr="00174B70" w:rsidRDefault="00476048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174B7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6048" w:rsidRPr="00174B70" w:rsidRDefault="00476048" w:rsidP="00B433C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174B70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476048" w:rsidRPr="00437EE8" w:rsidRDefault="00476048" w:rsidP="00B00144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476048" w:rsidRPr="00437EE8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048" w:rsidRDefault="00476048">
      <w:pPr>
        <w:spacing w:after="0" w:line="240" w:lineRule="auto"/>
      </w:pPr>
      <w:r>
        <w:separator/>
      </w:r>
    </w:p>
  </w:endnote>
  <w:endnote w:type="continuationSeparator" w:id="0">
    <w:p w:rsidR="00476048" w:rsidRDefault="0047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048" w:rsidRDefault="00476048">
      <w:pPr>
        <w:spacing w:after="0" w:line="240" w:lineRule="auto"/>
      </w:pPr>
      <w:r>
        <w:separator/>
      </w:r>
    </w:p>
  </w:footnote>
  <w:footnote w:type="continuationSeparator" w:id="0">
    <w:p w:rsidR="00476048" w:rsidRDefault="0047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048" w:rsidRDefault="0047604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76048" w:rsidRDefault="004760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52BD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05D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272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4B70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0AC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2C26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5FE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842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048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2E03"/>
    <w:rsid w:val="004E3D41"/>
    <w:rsid w:val="004E40EF"/>
    <w:rsid w:val="004E4486"/>
    <w:rsid w:val="004E4FCD"/>
    <w:rsid w:val="004E7971"/>
    <w:rsid w:val="004E79F3"/>
    <w:rsid w:val="004F167F"/>
    <w:rsid w:val="004F1731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5F53A0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633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67FAD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65F"/>
    <w:rsid w:val="00995ECB"/>
    <w:rsid w:val="009965D8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BBC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A6F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223"/>
    <w:rsid w:val="00AF63BA"/>
    <w:rsid w:val="00AF6818"/>
    <w:rsid w:val="00B00144"/>
    <w:rsid w:val="00B0196D"/>
    <w:rsid w:val="00B022B2"/>
    <w:rsid w:val="00B0315A"/>
    <w:rsid w:val="00B053EF"/>
    <w:rsid w:val="00B0796C"/>
    <w:rsid w:val="00B07F95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C0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5BC"/>
    <w:rsid w:val="00E30CA6"/>
    <w:rsid w:val="00E31650"/>
    <w:rsid w:val="00E31D58"/>
    <w:rsid w:val="00E32E4C"/>
    <w:rsid w:val="00E330A6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1A5A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1C7D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A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aliases w:val="таблица"/>
    <w:link w:val="NoSpacingChar"/>
    <w:uiPriority w:val="99"/>
    <w:qFormat/>
    <w:rsid w:val="00B00144"/>
    <w:rPr>
      <w:lang w:eastAsia="en-US"/>
    </w:rPr>
  </w:style>
  <w:style w:type="character" w:customStyle="1" w:styleId="NoSpacingChar">
    <w:name w:val="No Spacing Char"/>
    <w:aliases w:val="таблица Char"/>
    <w:link w:val="NoSpacing"/>
    <w:uiPriority w:val="99"/>
    <w:locked/>
    <w:rsid w:val="0009305D"/>
    <w:rPr>
      <w:sz w:val="22"/>
      <w:lang w:val="ru-RU" w:eastAsia="en-US"/>
    </w:rPr>
  </w:style>
  <w:style w:type="paragraph" w:styleId="ListBullet">
    <w:name w:val="List Bullet"/>
    <w:basedOn w:val="Normal"/>
    <w:uiPriority w:val="99"/>
    <w:rsid w:val="003E05FE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3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224</TotalTime>
  <Pages>4</Pages>
  <Words>578</Words>
  <Characters>3298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verstk</cp:lastModifiedBy>
  <cp:revision>41</cp:revision>
  <cp:lastPrinted>2015-11-27T16:08:00Z</cp:lastPrinted>
  <dcterms:created xsi:type="dcterms:W3CDTF">2013-11-01T08:51:00Z</dcterms:created>
  <dcterms:modified xsi:type="dcterms:W3CDTF">2015-12-05T05:49:00Z</dcterms:modified>
</cp:coreProperties>
</file>