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9E" w:rsidRDefault="00E84C9E" w:rsidP="00CA191E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E84C9E" w:rsidRDefault="00E84C9E" w:rsidP="00CA191E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E84C9E" w:rsidRDefault="00E84C9E" w:rsidP="00CA191E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E84C9E" w:rsidRPr="00CA191E" w:rsidRDefault="00E84C9E" w:rsidP="00CA191E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CA191E">
        <w:t>5</w:t>
      </w:r>
      <w:r>
        <w:rPr>
          <w:lang w:val="en-US"/>
        </w:rPr>
        <w:t>5</w:t>
      </w:r>
    </w:p>
    <w:p w:rsidR="00E84C9E" w:rsidRPr="005664E6" w:rsidRDefault="00E84C9E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84C9E" w:rsidRPr="005664E6" w:rsidRDefault="00E84C9E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E84C9E" w:rsidRDefault="00E84C9E" w:rsidP="0009175D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 департамент цен и тарифов администрации Владимирской области п о с т а н о в л я е т:  </w:t>
      </w:r>
    </w:p>
    <w:p w:rsidR="00E84C9E" w:rsidRPr="005664E6" w:rsidRDefault="00E84C9E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«Теплотрейдинг»,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E84C9E" w:rsidRDefault="00E84C9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84C9E" w:rsidRDefault="00E84C9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E84C9E" w:rsidRDefault="00E84C9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E84C9E" w:rsidRDefault="00E84C9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E84C9E" w:rsidRDefault="00E84C9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E84C9E" w:rsidRDefault="00E84C9E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E84C9E" w:rsidRPr="005664E6" w:rsidRDefault="00E84C9E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E84C9E" w:rsidRPr="005664E6" w:rsidRDefault="00E84C9E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E84C9E" w:rsidRDefault="00E84C9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E84C9E" w:rsidRPr="005664E6" w:rsidRDefault="00E84C9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C9E" w:rsidRPr="005664E6" w:rsidRDefault="00E84C9E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E84C9E" w:rsidRPr="005664E6" w:rsidRDefault="00E84C9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84C9E" w:rsidRPr="005664E6" w:rsidRDefault="00E84C9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E84C9E" w:rsidRDefault="00E84C9E" w:rsidP="00437EE8">
      <w:pPr>
        <w:spacing w:after="12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E84C9E" w:rsidRPr="005F53A0" w:rsidRDefault="00E84C9E" w:rsidP="00037F08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Приложение № 1</w:t>
      </w:r>
    </w:p>
    <w:p w:rsidR="00E84C9E" w:rsidRPr="005F53A0" w:rsidRDefault="00E84C9E" w:rsidP="00037F08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E84C9E" w:rsidRPr="005F53A0" w:rsidRDefault="00E84C9E" w:rsidP="00037F08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48/5</w:t>
      </w:r>
      <w:r>
        <w:rPr>
          <w:rFonts w:ascii="Times New Roman" w:hAnsi="Times New Roman"/>
          <w:sz w:val="24"/>
        </w:rPr>
        <w:t>5</w:t>
      </w:r>
    </w:p>
    <w:p w:rsidR="00E84C9E" w:rsidRDefault="00E84C9E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4C9E" w:rsidRDefault="00E84C9E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4C9E" w:rsidRDefault="00E84C9E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84C9E" w:rsidRPr="00D110FF" w:rsidRDefault="00E84C9E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E84C9E" w:rsidRPr="00581F62" w:rsidTr="00FD7D4C">
        <w:trPr>
          <w:trHeight w:val="762"/>
        </w:trPr>
        <w:tc>
          <w:tcPr>
            <w:tcW w:w="575" w:type="dxa"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84C9E" w:rsidRPr="00581F62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E84C9E" w:rsidRDefault="00E84C9E" w:rsidP="00D8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 «Теплотрейдинг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84C9E" w:rsidRPr="0014502B" w:rsidRDefault="00E84C9E" w:rsidP="00D8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Судогда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E84C9E" w:rsidRPr="00395286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E84C9E" w:rsidRPr="00581F62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E84C9E" w:rsidRPr="002F3FD7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E84C9E" w:rsidRPr="00581F62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E84C9E" w:rsidRPr="00581F62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81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2854,92</w:t>
            </w:r>
          </w:p>
        </w:tc>
      </w:tr>
      <w:tr w:rsidR="00E84C9E" w:rsidRPr="00581F62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E84C9E" w:rsidRPr="00E26197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96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96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E84C9E" w:rsidRPr="00E26197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2976,59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3087,13</w:t>
            </w:r>
          </w:p>
        </w:tc>
      </w:tr>
      <w:tr w:rsidR="00E84C9E" w:rsidRPr="00581F62" w:rsidTr="00492E9D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FB0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FB0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E84C9E" w:rsidRPr="00395286" w:rsidRDefault="00E84C9E" w:rsidP="00FB0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E84C9E" w:rsidRPr="002F3FD7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81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811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811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3368,81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96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96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E84C9E" w:rsidRPr="0014502B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3512,38</w:t>
            </w:r>
          </w:p>
        </w:tc>
      </w:tr>
      <w:tr w:rsidR="00E84C9E" w:rsidRPr="00581F62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84C9E" w:rsidRPr="0014502B" w:rsidRDefault="00E84C9E" w:rsidP="00E2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E84C9E" w:rsidRPr="0014502B" w:rsidRDefault="00E84C9E" w:rsidP="00E2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E84C9E" w:rsidRPr="0081127A" w:rsidRDefault="00E84C9E" w:rsidP="0096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3642,81</w:t>
            </w:r>
          </w:p>
        </w:tc>
      </w:tr>
    </w:tbl>
    <w:p w:rsidR="00E84C9E" w:rsidRPr="0014502B" w:rsidRDefault="00E84C9E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4C9E" w:rsidRDefault="00E84C9E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Выделяется в целях реализации </w:t>
      </w:r>
      <w:r w:rsidRPr="00C2046F">
        <w:rPr>
          <w:rFonts w:ascii="Times New Roman" w:hAnsi="Times New Roman"/>
          <w:sz w:val="28"/>
          <w:szCs w:val="28"/>
        </w:rPr>
        <w:t>пункта 6 статьи 168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9D032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E84C9E" w:rsidSect="00D85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84C9E" w:rsidRDefault="00E84C9E" w:rsidP="009D032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4C9E" w:rsidRDefault="00E84C9E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4C9E" w:rsidRPr="005664E6" w:rsidRDefault="00E84C9E" w:rsidP="00D0372D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E84C9E" w:rsidRPr="005664E6" w:rsidRDefault="00E84C9E" w:rsidP="00D0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E84C9E" w:rsidRPr="005664E6" w:rsidRDefault="00E84C9E" w:rsidP="00D0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E84C9E" w:rsidRPr="005664E6" w:rsidRDefault="00E84C9E" w:rsidP="00D0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E84C9E" w:rsidRDefault="00E84C9E" w:rsidP="00D0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 № 48/55</w:t>
      </w:r>
    </w:p>
    <w:p w:rsidR="00E84C9E" w:rsidRDefault="00E84C9E" w:rsidP="00D0372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4C9E" w:rsidRDefault="00E84C9E" w:rsidP="00D0372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4C9E" w:rsidRPr="00437EE8" w:rsidRDefault="00E84C9E" w:rsidP="00D0372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Ind w:w="-264" w:type="dxa"/>
        <w:tblLayout w:type="fixed"/>
        <w:tblLook w:val="00A0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E84C9E" w:rsidRPr="00581F62" w:rsidTr="00F52BD4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D16860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D16860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C9E" w:rsidRPr="00D16860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 xml:space="preserve">Базовый  уровень </w:t>
            </w:r>
            <w:bookmarkStart w:id="0" w:name="_GoBack"/>
            <w:bookmarkEnd w:id="0"/>
            <w:r w:rsidRPr="00581F62">
              <w:rPr>
                <w:rFonts w:ascii="Times New Roman" w:hAnsi="Times New Roman"/>
              </w:rPr>
              <w:t>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 xml:space="preserve">Индекс    </w:t>
            </w:r>
            <w:r w:rsidRPr="00581F62">
              <w:rPr>
                <w:rFonts w:ascii="Times New Roman" w:hAnsi="Times New Roman"/>
              </w:rPr>
              <w:br/>
              <w:t>эффективности</w:t>
            </w:r>
            <w:r w:rsidRPr="00581F62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Уровень</w:t>
            </w:r>
          </w:p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надежности теплоснабжения</w:t>
            </w:r>
          </w:p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Динамика изменения</w:t>
            </w:r>
          </w:p>
          <w:p w:rsidR="00E84C9E" w:rsidRPr="00581F62" w:rsidRDefault="00E84C9E" w:rsidP="00F52BD4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84C9E" w:rsidRPr="00581F62" w:rsidTr="00F52BD4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4C9E" w:rsidRPr="004E2E03" w:rsidRDefault="00E84C9E" w:rsidP="00F52BD4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4C9E" w:rsidRPr="004E2E03" w:rsidRDefault="00E84C9E" w:rsidP="00F52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4C9E" w:rsidRPr="004E2E03" w:rsidRDefault="00E84C9E" w:rsidP="00F52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C9E" w:rsidRPr="00581F62" w:rsidTr="00F52BD4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1F62">
              <w:rPr>
                <w:rFonts w:ascii="Times New Roman" w:hAnsi="Times New Roman"/>
              </w:rPr>
              <w:t>-</w:t>
            </w:r>
          </w:p>
        </w:tc>
      </w:tr>
      <w:tr w:rsidR="00E84C9E" w:rsidRPr="00581F62" w:rsidTr="00F52BD4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4C9E" w:rsidRPr="00581F62" w:rsidRDefault="00E84C9E" w:rsidP="00D0372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</w:t>
            </w:r>
            <w:r w:rsidRPr="008167D6">
              <w:rPr>
                <w:rFonts w:ascii="Times New Roman" w:hAnsi="Times New Roman"/>
                <w:lang w:eastAsia="ru-RU"/>
              </w:rPr>
              <w:t>О «</w:t>
            </w:r>
            <w:r>
              <w:rPr>
                <w:rFonts w:ascii="Times New Roman" w:hAnsi="Times New Roman"/>
                <w:lang w:eastAsia="ru-RU"/>
              </w:rPr>
              <w:t>Теплотрейдинг</w:t>
            </w:r>
            <w:r w:rsidRPr="008167D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D037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9879,06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24829,74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C9E" w:rsidRPr="00581F62" w:rsidTr="00F52BD4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9665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24829,74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C9E" w:rsidRPr="00581F62" w:rsidTr="00F52BD4">
        <w:trPr>
          <w:trHeight w:val="12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4C9E" w:rsidRPr="00E86E26" w:rsidRDefault="00E84C9E" w:rsidP="00F52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E86E26" w:rsidRDefault="00E84C9E" w:rsidP="00F52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81F62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81F6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81F6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9665C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81F6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24829,74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81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81F6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4C9E" w:rsidRPr="00581F62" w:rsidRDefault="00E84C9E" w:rsidP="00F52BD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581F62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84C9E" w:rsidRDefault="00E84C9E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84C9E" w:rsidSect="00D85260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9E" w:rsidRDefault="00E84C9E">
      <w:pPr>
        <w:spacing w:after="0" w:line="240" w:lineRule="auto"/>
      </w:pPr>
      <w:r>
        <w:separator/>
      </w:r>
    </w:p>
  </w:endnote>
  <w:endnote w:type="continuationSeparator" w:id="0">
    <w:p w:rsidR="00E84C9E" w:rsidRDefault="00E8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9E" w:rsidRDefault="00E84C9E">
      <w:pPr>
        <w:spacing w:after="0" w:line="240" w:lineRule="auto"/>
      </w:pPr>
      <w:r>
        <w:separator/>
      </w:r>
    </w:p>
  </w:footnote>
  <w:footnote w:type="continuationSeparator" w:id="0">
    <w:p w:rsidR="00E84C9E" w:rsidRDefault="00E8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9E" w:rsidRDefault="00E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4C9E" w:rsidRDefault="00E84C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90AE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37F08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46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40BF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1F62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A8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456"/>
    <w:rsid w:val="009646BF"/>
    <w:rsid w:val="009665CE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0721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046F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191E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72D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4C9E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2BD4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6B5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F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D0372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CA191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4</Pages>
  <Words>551</Words>
  <Characters>3141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63</cp:revision>
  <cp:lastPrinted>2015-11-30T05:22:00Z</cp:lastPrinted>
  <dcterms:created xsi:type="dcterms:W3CDTF">2013-11-01T08:51:00Z</dcterms:created>
  <dcterms:modified xsi:type="dcterms:W3CDTF">2015-12-05T05:19:00Z</dcterms:modified>
</cp:coreProperties>
</file>