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EFA" w:rsidRDefault="00A12EFA" w:rsidP="00EA4CB9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A12EFA" w:rsidRDefault="00A12EFA" w:rsidP="00EA4CB9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A12EFA" w:rsidRDefault="00A12EFA" w:rsidP="00EA4CB9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</w:p>
    <w:p w:rsidR="00A12EFA" w:rsidRDefault="00A12EFA" w:rsidP="00EA4CB9">
      <w:pPr>
        <w:pStyle w:val="ListBullet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b/>
          <w:i/>
          <w:sz w:val="28"/>
          <w:szCs w:val="28"/>
        </w:rPr>
      </w:pPr>
      <w:r>
        <w:t>27.11.2015        № 48/</w:t>
      </w:r>
      <w:r w:rsidRPr="00EA4CB9">
        <w:t>5</w:t>
      </w:r>
      <w:r>
        <w:rPr>
          <w:lang w:val="en-US"/>
        </w:rPr>
        <w:t>4</w:t>
      </w:r>
    </w:p>
    <w:p w:rsidR="00A12EFA" w:rsidRPr="005664E6" w:rsidRDefault="00A12EFA" w:rsidP="005664E6">
      <w:pPr>
        <w:spacing w:after="12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A12EFA" w:rsidRPr="005664E6" w:rsidRDefault="00A12EFA" w:rsidP="005664E6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тарифах на тепловую энергию </w:t>
      </w:r>
    </w:p>
    <w:p w:rsidR="00A12EFA" w:rsidRDefault="00A12EFA" w:rsidP="0009175D">
      <w:pPr>
        <w:pStyle w:val="BodyText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 и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760-э, департамент цен и тарифов администрации Владимирской области п о с т а н о в л я е т:  </w:t>
      </w:r>
    </w:p>
    <w:p w:rsidR="00A12EFA" w:rsidRPr="005664E6" w:rsidRDefault="00A12EFA" w:rsidP="00C63602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1. Установить тариф</w:t>
      </w:r>
      <w:r>
        <w:rPr>
          <w:rFonts w:ascii="Times New Roman" w:hAnsi="Times New Roman"/>
          <w:sz w:val="28"/>
          <w:szCs w:val="28"/>
        </w:rPr>
        <w:t>ы на тепловую энергию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ООО «Теплопром»,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5C79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/>
          <w:sz w:val="28"/>
          <w:szCs w:val="28"/>
        </w:rPr>
        <w:t>согласно приложени</w:t>
      </w:r>
      <w:r>
        <w:rPr>
          <w:rFonts w:ascii="Times New Roman" w:hAnsi="Times New Roman"/>
          <w:sz w:val="28"/>
          <w:szCs w:val="28"/>
        </w:rPr>
        <w:t>ю № 1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A12EFA" w:rsidRDefault="00A12EFA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2. Тариф</w:t>
      </w:r>
      <w:r>
        <w:rPr>
          <w:rFonts w:ascii="Times New Roman" w:hAnsi="Times New Roman"/>
          <w:sz w:val="28"/>
          <w:szCs w:val="28"/>
        </w:rPr>
        <w:t>ы</w:t>
      </w:r>
      <w:r w:rsidRPr="005664E6">
        <w:rPr>
          <w:rFonts w:ascii="Times New Roman" w:hAnsi="Times New Roman"/>
          <w:sz w:val="28"/>
          <w:szCs w:val="28"/>
        </w:rPr>
        <w:t>, установленны</w:t>
      </w:r>
      <w:r>
        <w:rPr>
          <w:rFonts w:ascii="Times New Roman" w:hAnsi="Times New Roman"/>
          <w:sz w:val="28"/>
          <w:szCs w:val="28"/>
        </w:rPr>
        <w:t>е</w:t>
      </w:r>
      <w:r w:rsidRPr="005664E6">
        <w:rPr>
          <w:rFonts w:ascii="Times New Roman" w:hAnsi="Times New Roman"/>
          <w:sz w:val="28"/>
          <w:szCs w:val="28"/>
        </w:rPr>
        <w:t xml:space="preserve"> в пункте 1 настоящего постановления, действу</w:t>
      </w:r>
      <w:r>
        <w:rPr>
          <w:rFonts w:ascii="Times New Roman" w:hAnsi="Times New Roman"/>
          <w:sz w:val="28"/>
          <w:szCs w:val="28"/>
        </w:rPr>
        <w:t>ю</w:t>
      </w:r>
      <w:r w:rsidRPr="005664E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</w:p>
    <w:p w:rsidR="00A12EFA" w:rsidRDefault="00A12EFA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2016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2016 года;</w:t>
      </w:r>
    </w:p>
    <w:p w:rsidR="00A12EFA" w:rsidRDefault="00A12EFA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2016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2016 года;</w:t>
      </w:r>
    </w:p>
    <w:p w:rsidR="00A12EFA" w:rsidRDefault="00A12EFA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2017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2017 года;</w:t>
      </w:r>
    </w:p>
    <w:p w:rsidR="00A12EFA" w:rsidRDefault="00A12EFA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2017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2017 года;</w:t>
      </w:r>
    </w:p>
    <w:p w:rsidR="00A12EFA" w:rsidRDefault="00A12EFA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2018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2018 года;</w:t>
      </w:r>
    </w:p>
    <w:p w:rsidR="00A12EFA" w:rsidRPr="005664E6" w:rsidRDefault="00A12EFA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2018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2018 года.</w:t>
      </w:r>
    </w:p>
    <w:p w:rsidR="00A12EFA" w:rsidRPr="005664E6" w:rsidRDefault="00A12EFA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Установить д</w:t>
      </w:r>
      <w:r w:rsidRPr="00437EE8">
        <w:rPr>
          <w:rFonts w:ascii="Times New Roman" w:hAnsi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EE8">
        <w:rPr>
          <w:rFonts w:ascii="Times New Roman" w:hAnsi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A12EFA" w:rsidRDefault="00A12EFA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A12EFA" w:rsidRPr="005664E6" w:rsidRDefault="00A12EFA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2EFA" w:rsidRPr="005664E6" w:rsidRDefault="00A12EFA" w:rsidP="005664E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A12EFA" w:rsidRPr="005664E6" w:rsidRDefault="00A12EFA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A12EFA" w:rsidRPr="005664E6" w:rsidRDefault="00A12EFA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Р.Н. Сорокин</w:t>
      </w:r>
    </w:p>
    <w:p w:rsidR="00A12EFA" w:rsidRPr="005F53A0" w:rsidRDefault="00A12EFA" w:rsidP="00D366E3">
      <w:pPr>
        <w:spacing w:after="0" w:line="240" w:lineRule="auto"/>
        <w:ind w:firstLine="6237"/>
        <w:jc w:val="center"/>
        <w:rPr>
          <w:rFonts w:ascii="Times New Roman" w:hAnsi="Times New Roman"/>
          <w:sz w:val="24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br w:type="page"/>
      </w:r>
      <w:r w:rsidRPr="005F53A0">
        <w:rPr>
          <w:rFonts w:ascii="Times New Roman" w:hAnsi="Times New Roman"/>
          <w:sz w:val="24"/>
        </w:rPr>
        <w:t>Приложение № 1</w:t>
      </w:r>
    </w:p>
    <w:p w:rsidR="00A12EFA" w:rsidRPr="005F53A0" w:rsidRDefault="00A12EFA" w:rsidP="00D366E3">
      <w:pPr>
        <w:spacing w:after="0" w:line="240" w:lineRule="auto"/>
        <w:ind w:left="6521"/>
        <w:jc w:val="center"/>
        <w:rPr>
          <w:rFonts w:ascii="Times New Roman" w:hAnsi="Times New Roman"/>
          <w:sz w:val="24"/>
        </w:rPr>
      </w:pPr>
      <w:r w:rsidRPr="005F53A0">
        <w:rPr>
          <w:rFonts w:ascii="Times New Roman" w:hAnsi="Times New Roman"/>
          <w:sz w:val="24"/>
        </w:rPr>
        <w:t>к постановлению департамента цен и тарифов администрации Владимирской области</w:t>
      </w:r>
    </w:p>
    <w:p w:rsidR="00A12EFA" w:rsidRPr="005F53A0" w:rsidRDefault="00A12EFA" w:rsidP="00D366E3">
      <w:pPr>
        <w:spacing w:after="0" w:line="240" w:lineRule="auto"/>
        <w:ind w:left="6521"/>
        <w:jc w:val="center"/>
        <w:rPr>
          <w:rFonts w:ascii="Times New Roman" w:hAnsi="Times New Roman"/>
          <w:sz w:val="24"/>
        </w:rPr>
      </w:pPr>
      <w:r w:rsidRPr="005F53A0">
        <w:rPr>
          <w:rFonts w:ascii="Times New Roman" w:hAnsi="Times New Roman"/>
          <w:sz w:val="24"/>
        </w:rPr>
        <w:t>от 27.11.2015 № 48/5</w:t>
      </w:r>
      <w:r>
        <w:rPr>
          <w:rFonts w:ascii="Times New Roman" w:hAnsi="Times New Roman"/>
          <w:sz w:val="24"/>
        </w:rPr>
        <w:t>4</w:t>
      </w:r>
    </w:p>
    <w:p w:rsidR="00A12EFA" w:rsidRDefault="00A12EFA" w:rsidP="005664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2EFA" w:rsidRDefault="00A12EFA" w:rsidP="005664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2EFA" w:rsidRDefault="00A12EFA" w:rsidP="004323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hAnsi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A12EFA" w:rsidRPr="00D110FF" w:rsidRDefault="00A12EFA" w:rsidP="00432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2487"/>
        <w:gridCol w:w="2394"/>
        <w:gridCol w:w="3237"/>
        <w:gridCol w:w="1444"/>
      </w:tblGrid>
      <w:tr w:rsidR="00A12EFA" w:rsidRPr="00644784" w:rsidTr="00FD7D4C">
        <w:trPr>
          <w:trHeight w:val="762"/>
        </w:trPr>
        <w:tc>
          <w:tcPr>
            <w:tcW w:w="575" w:type="dxa"/>
            <w:vAlign w:val="center"/>
          </w:tcPr>
          <w:p w:rsidR="00A12EFA" w:rsidRPr="0014502B" w:rsidRDefault="00A12EFA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vAlign w:val="center"/>
          </w:tcPr>
          <w:p w:rsidR="00A12EFA" w:rsidRPr="0014502B" w:rsidRDefault="00A12EFA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noWrap/>
            <w:vAlign w:val="center"/>
          </w:tcPr>
          <w:p w:rsidR="00A12EFA" w:rsidRPr="0014502B" w:rsidRDefault="00A12EFA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noWrap/>
            <w:vAlign w:val="center"/>
          </w:tcPr>
          <w:p w:rsidR="00A12EFA" w:rsidRPr="0014502B" w:rsidRDefault="00A12EFA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noWrap/>
            <w:vAlign w:val="center"/>
          </w:tcPr>
          <w:p w:rsidR="00A12EFA" w:rsidRPr="0014502B" w:rsidRDefault="00A12EFA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A12EFA" w:rsidRPr="00644784" w:rsidTr="00E86E26">
        <w:trPr>
          <w:trHeight w:val="395"/>
        </w:trPr>
        <w:tc>
          <w:tcPr>
            <w:tcW w:w="575" w:type="dxa"/>
            <w:vMerge w:val="restart"/>
            <w:noWrap/>
            <w:vAlign w:val="center"/>
          </w:tcPr>
          <w:p w:rsidR="00A12EFA" w:rsidRPr="0014502B" w:rsidRDefault="00A12EFA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vAlign w:val="center"/>
          </w:tcPr>
          <w:p w:rsidR="00A12EFA" w:rsidRPr="0014502B" w:rsidRDefault="00A12EFA" w:rsidP="008A7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«Теплопром»,   г. Судогда</w:t>
            </w:r>
          </w:p>
        </w:tc>
        <w:tc>
          <w:tcPr>
            <w:tcW w:w="2394" w:type="dxa"/>
            <w:vMerge w:val="restart"/>
            <w:vAlign w:val="center"/>
          </w:tcPr>
          <w:p w:rsidR="00A12EFA" w:rsidRPr="0014502B" w:rsidRDefault="00A12EFA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noWrap/>
            <w:vAlign w:val="center"/>
          </w:tcPr>
          <w:p w:rsidR="00A12EFA" w:rsidRPr="0014502B" w:rsidRDefault="00A12EFA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noWrap/>
            <w:vAlign w:val="center"/>
          </w:tcPr>
          <w:p w:rsidR="00A12EFA" w:rsidRPr="00961EDD" w:rsidRDefault="00A12EFA" w:rsidP="008F0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1505</w:t>
            </w:r>
            <w:r w:rsidRPr="008A72C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  <w:r w:rsidRPr="00961ED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A12EFA" w:rsidRPr="00644784" w:rsidTr="00FD7D4C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A12EFA" w:rsidRPr="0014502B" w:rsidRDefault="00A12EFA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A12EFA" w:rsidRPr="0014502B" w:rsidRDefault="00A12EFA" w:rsidP="00FD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A12EFA" w:rsidRPr="0014502B" w:rsidRDefault="00A12EFA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A12EFA" w:rsidRPr="0014502B" w:rsidRDefault="00A12EFA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A12EFA" w:rsidRPr="0014502B" w:rsidRDefault="00A12EFA" w:rsidP="00A7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1527,12</w:t>
            </w:r>
            <w:r w:rsidRPr="00961ED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A12EFA" w:rsidRPr="00644784" w:rsidTr="00FD7D4C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A12EFA" w:rsidRPr="0014502B" w:rsidRDefault="00A12EFA" w:rsidP="00A7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A12EFA" w:rsidRPr="0014502B" w:rsidRDefault="00A12EFA" w:rsidP="00A7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A12EFA" w:rsidRPr="0014502B" w:rsidRDefault="00A12EFA" w:rsidP="00A7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A12EFA" w:rsidRPr="0014502B" w:rsidRDefault="00A12EFA" w:rsidP="00A7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noWrap/>
            <w:vAlign w:val="center"/>
          </w:tcPr>
          <w:p w:rsidR="00A12EFA" w:rsidRPr="0014502B" w:rsidRDefault="00A12EFA" w:rsidP="00A7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1527,12</w:t>
            </w:r>
            <w:r w:rsidRPr="00961ED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A12EFA" w:rsidRPr="00644784" w:rsidTr="00FD7D4C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A12EFA" w:rsidRPr="0014502B" w:rsidRDefault="00A12EFA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A12EFA" w:rsidRPr="0014502B" w:rsidRDefault="00A12EFA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A12EFA" w:rsidRPr="0014502B" w:rsidRDefault="00A12EFA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A12EFA" w:rsidRPr="0014502B" w:rsidRDefault="00A12EFA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noWrap/>
            <w:vAlign w:val="center"/>
          </w:tcPr>
          <w:p w:rsidR="00A12EFA" w:rsidRPr="00E26197" w:rsidRDefault="00A12EFA" w:rsidP="00A7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1589,42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A12EFA" w:rsidRPr="00644784" w:rsidTr="00FD7D4C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A12EFA" w:rsidRPr="0014502B" w:rsidRDefault="00A12EFA" w:rsidP="00A7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A12EFA" w:rsidRPr="0014502B" w:rsidRDefault="00A12EFA" w:rsidP="00A7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A12EFA" w:rsidRPr="0014502B" w:rsidRDefault="00A12EFA" w:rsidP="00A7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A12EFA" w:rsidRPr="0014502B" w:rsidRDefault="00A12EFA" w:rsidP="00A7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noWrap/>
            <w:vAlign w:val="center"/>
          </w:tcPr>
          <w:p w:rsidR="00A12EFA" w:rsidRPr="00E26197" w:rsidRDefault="00A12EFA" w:rsidP="00A7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1589,42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A12EFA" w:rsidRPr="00644784" w:rsidTr="00FD7D4C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A12EFA" w:rsidRPr="0014502B" w:rsidRDefault="00A12EFA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A12EFA" w:rsidRPr="0014502B" w:rsidRDefault="00A12EFA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A12EFA" w:rsidRPr="0014502B" w:rsidRDefault="00A12EFA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A12EFA" w:rsidRPr="0014502B" w:rsidRDefault="00A12EFA" w:rsidP="00E26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noWrap/>
            <w:vAlign w:val="center"/>
          </w:tcPr>
          <w:p w:rsidR="00A12EFA" w:rsidRPr="00961EDD" w:rsidRDefault="00A12EFA" w:rsidP="00A70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1648,23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A12EFA" w:rsidRPr="0014502B" w:rsidRDefault="00A12EFA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12EFA" w:rsidRDefault="00A12EFA" w:rsidP="00DF2758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A12EFA" w:rsidRDefault="00A12EFA" w:rsidP="00DF2758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A12EFA" w:rsidRDefault="00A12EFA" w:rsidP="00DF2758">
      <w:pPr>
        <w:pStyle w:val="ConsPlusNormal"/>
        <w:widowControl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736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A12EFA" w:rsidRDefault="00A12EFA" w:rsidP="00DF2758">
      <w:pPr>
        <w:pStyle w:val="ConsPlusNormal"/>
        <w:widowControl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F275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F2758">
        <w:rPr>
          <w:rFonts w:ascii="Times New Roman" w:hAnsi="Times New Roman" w:cs="Times New Roman"/>
          <w:sz w:val="24"/>
          <w:szCs w:val="24"/>
        </w:rPr>
        <w:t>2 руб./Гкал.</w:t>
      </w:r>
    </w:p>
    <w:p w:rsidR="00A12EFA" w:rsidRDefault="00A12EFA" w:rsidP="008C2BE5">
      <w:pPr>
        <w:pStyle w:val="ConsPlusNormal"/>
        <w:widowControl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725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A12EFA" w:rsidRPr="00F819D5" w:rsidRDefault="00A12EFA" w:rsidP="00F819D5">
      <w:pPr>
        <w:pStyle w:val="ConsPlusNormal"/>
        <w:widowControl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819D5">
        <w:rPr>
          <w:rFonts w:ascii="Times New Roman" w:hAnsi="Times New Roman" w:cs="Times New Roman"/>
          <w:sz w:val="24"/>
          <w:szCs w:val="24"/>
        </w:rPr>
        <w:t>В том числе величина расходов на топливо, отнесённых на 1 Гкал тепловой энергии, отпускаемой в виде воды от источника тепловой энергии – 747,32 руб./Гкал.</w:t>
      </w:r>
    </w:p>
    <w:p w:rsidR="00A12EFA" w:rsidRPr="00DF2758" w:rsidRDefault="00A12EFA" w:rsidP="008C2BE5">
      <w:pPr>
        <w:pStyle w:val="ConsPlusNormal"/>
        <w:widowControl/>
        <w:spacing w:after="120"/>
        <w:ind w:left="720" w:firstLine="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A12EFA" w:rsidRPr="00DF2758" w:rsidRDefault="00A12EFA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2EFA" w:rsidRDefault="00A12EFA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2EFA" w:rsidRDefault="00A12EFA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2EFA" w:rsidRDefault="00A12EFA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2EFA" w:rsidRDefault="00A12EFA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A12EFA" w:rsidSect="00BD4260">
          <w:headerReference w:type="even" r:id="rId7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A12EFA" w:rsidRPr="005664E6" w:rsidRDefault="00A12EFA" w:rsidP="0033368E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 2</w:t>
      </w:r>
    </w:p>
    <w:p w:rsidR="00A12EFA" w:rsidRPr="005664E6" w:rsidRDefault="00A12EFA" w:rsidP="003336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к постановлению департамента</w:t>
      </w:r>
    </w:p>
    <w:p w:rsidR="00A12EFA" w:rsidRPr="005664E6" w:rsidRDefault="00A12EFA" w:rsidP="003336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цен и тарифов администрации</w:t>
      </w:r>
    </w:p>
    <w:p w:rsidR="00A12EFA" w:rsidRPr="005664E6" w:rsidRDefault="00A12EFA" w:rsidP="003336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Владимирской области</w:t>
      </w:r>
    </w:p>
    <w:p w:rsidR="00A12EFA" w:rsidRDefault="00A12EFA" w:rsidP="003336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10FF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27.11.2015 № 48/54</w:t>
      </w:r>
      <w:bookmarkStart w:id="0" w:name="_GoBack"/>
      <w:bookmarkEnd w:id="0"/>
    </w:p>
    <w:p w:rsidR="00A12EFA" w:rsidRDefault="00A12EFA" w:rsidP="0033368E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2EFA" w:rsidRDefault="00A12EFA" w:rsidP="0033368E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A12EFA" w:rsidRPr="00437EE8" w:rsidRDefault="00A12EFA" w:rsidP="0033368E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5050" w:type="dxa"/>
        <w:jc w:val="center"/>
        <w:tblInd w:w="-264" w:type="dxa"/>
        <w:tblLayout w:type="fixed"/>
        <w:tblLook w:val="00A0"/>
      </w:tblPr>
      <w:tblGrid>
        <w:gridCol w:w="568"/>
        <w:gridCol w:w="2356"/>
        <w:gridCol w:w="709"/>
        <w:gridCol w:w="1559"/>
        <w:gridCol w:w="1276"/>
        <w:gridCol w:w="992"/>
        <w:gridCol w:w="850"/>
        <w:gridCol w:w="1560"/>
        <w:gridCol w:w="1559"/>
        <w:gridCol w:w="1701"/>
        <w:gridCol w:w="1134"/>
        <w:gridCol w:w="786"/>
      </w:tblGrid>
      <w:tr w:rsidR="00A12EFA" w:rsidRPr="00644784" w:rsidTr="007C16B2">
        <w:trPr>
          <w:trHeight w:val="522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2EFA" w:rsidRPr="00D16860" w:rsidRDefault="00A12EFA" w:rsidP="007C16B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6860">
              <w:rPr>
                <w:rFonts w:ascii="Times New Roman" w:hAnsi="Times New Roman"/>
                <w:lang w:eastAsia="ru-RU"/>
              </w:rPr>
              <w:t>№</w:t>
            </w:r>
            <w:r w:rsidRPr="00D16860">
              <w:rPr>
                <w:rFonts w:ascii="Times New Roman" w:hAnsi="Times New Roman"/>
                <w:lang w:eastAsia="ru-RU"/>
              </w:rPr>
              <w:br/>
              <w:t>п/п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2EFA" w:rsidRPr="00D16860" w:rsidRDefault="00A12EFA" w:rsidP="007C16B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6860">
              <w:rPr>
                <w:rFonts w:ascii="Times New Roman" w:hAnsi="Times New Roman"/>
                <w:lang w:eastAsia="ru-RU"/>
              </w:rPr>
              <w:t xml:space="preserve">Наименование регулируемой </w:t>
            </w:r>
            <w:r w:rsidRPr="00D16860">
              <w:rPr>
                <w:rFonts w:ascii="Times New Roman" w:hAnsi="Times New Roman"/>
                <w:lang w:eastAsia="ru-RU"/>
              </w:rPr>
              <w:br/>
              <w:t>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2EFA" w:rsidRPr="00D16860" w:rsidRDefault="00A12EFA" w:rsidP="007C16B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6860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12EFA" w:rsidRPr="00644784" w:rsidRDefault="00A12EFA" w:rsidP="007C16B2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644784">
              <w:rPr>
                <w:rFonts w:ascii="Times New Roman" w:hAnsi="Times New Roman"/>
              </w:rPr>
              <w:t>Базовый  уровень операционных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12EFA" w:rsidRPr="00644784" w:rsidRDefault="00A12EFA" w:rsidP="007C16B2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644784">
              <w:rPr>
                <w:rFonts w:ascii="Times New Roman" w:hAnsi="Times New Roman"/>
              </w:rPr>
              <w:t xml:space="preserve">Индекс    </w:t>
            </w:r>
            <w:r w:rsidRPr="00644784">
              <w:rPr>
                <w:rFonts w:ascii="Times New Roman" w:hAnsi="Times New Roman"/>
              </w:rPr>
              <w:br/>
              <w:t>эффективности</w:t>
            </w:r>
            <w:r w:rsidRPr="00644784">
              <w:rPr>
                <w:rFonts w:ascii="Times New Roman" w:hAnsi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12EFA" w:rsidRPr="00644784" w:rsidRDefault="00A12EFA" w:rsidP="007C16B2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644784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A12EFA" w:rsidRPr="00644784" w:rsidRDefault="00A12EFA" w:rsidP="007C16B2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644784">
              <w:rPr>
                <w:rFonts w:ascii="Times New Roman" w:hAnsi="Times New Roman"/>
              </w:rPr>
              <w:t>Уровень</w:t>
            </w:r>
          </w:p>
          <w:p w:rsidR="00A12EFA" w:rsidRPr="00644784" w:rsidRDefault="00A12EFA" w:rsidP="007C16B2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644784">
              <w:rPr>
                <w:rFonts w:ascii="Times New Roman" w:hAnsi="Times New Roman"/>
              </w:rPr>
              <w:t>надежности теплоснабжения</w:t>
            </w:r>
          </w:p>
          <w:p w:rsidR="00A12EFA" w:rsidRPr="00644784" w:rsidRDefault="00A12EFA" w:rsidP="007C16B2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2EFA" w:rsidRPr="00644784" w:rsidRDefault="00A12EFA" w:rsidP="007C16B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44784">
              <w:rPr>
                <w:rFonts w:ascii="Times New Roman" w:hAnsi="Times New Roman"/>
              </w:rPr>
              <w:t>Показатели энергосбережения энергетической</w:t>
            </w:r>
          </w:p>
          <w:p w:rsidR="00A12EFA" w:rsidRPr="00644784" w:rsidRDefault="00A12EFA" w:rsidP="007C16B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44784">
              <w:rPr>
                <w:rFonts w:ascii="Times New Roman" w:hAnsi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12EFA" w:rsidRPr="00644784" w:rsidRDefault="00A12EFA" w:rsidP="007C16B2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644784">
              <w:rPr>
                <w:rFonts w:ascii="Times New Roman" w:hAnsi="Times New Roman"/>
              </w:rPr>
              <w:t>Реализация программ в области энергосбережения и</w:t>
            </w:r>
          </w:p>
          <w:p w:rsidR="00A12EFA" w:rsidRPr="00644784" w:rsidRDefault="00A12EFA" w:rsidP="007C16B2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644784">
              <w:rPr>
                <w:rFonts w:ascii="Times New Roman" w:hAnsi="Times New Roman"/>
              </w:rPr>
              <w:t>Повышения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12EFA" w:rsidRPr="00644784" w:rsidRDefault="00A12EFA" w:rsidP="007C16B2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644784">
              <w:rPr>
                <w:rFonts w:ascii="Times New Roman" w:hAnsi="Times New Roman"/>
              </w:rPr>
              <w:t>Динамика изменения</w:t>
            </w:r>
          </w:p>
          <w:p w:rsidR="00A12EFA" w:rsidRPr="00644784" w:rsidRDefault="00A12EFA" w:rsidP="007C16B2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644784">
              <w:rPr>
                <w:rFonts w:ascii="Times New Roman" w:hAnsi="Times New Roman"/>
              </w:rPr>
              <w:t>Расходов на топливо</w:t>
            </w:r>
          </w:p>
        </w:tc>
      </w:tr>
      <w:tr w:rsidR="00A12EFA" w:rsidRPr="00644784" w:rsidTr="007C16B2">
        <w:trPr>
          <w:cantSplit/>
          <w:trHeight w:val="254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2EFA" w:rsidRPr="00E86E26" w:rsidRDefault="00A12EFA" w:rsidP="007C1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2EFA" w:rsidRPr="00E86E26" w:rsidRDefault="00A12EFA" w:rsidP="007C1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2EFA" w:rsidRPr="00E86E26" w:rsidRDefault="00A12EFA" w:rsidP="007C1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EFA" w:rsidRPr="00644784" w:rsidRDefault="00A12EFA" w:rsidP="007C16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EFA" w:rsidRPr="00644784" w:rsidRDefault="00A12EFA" w:rsidP="007C16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EFA" w:rsidRPr="00644784" w:rsidRDefault="00A12EFA" w:rsidP="007C16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EFA" w:rsidRPr="00644784" w:rsidRDefault="00A12EFA" w:rsidP="007C16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12EFA" w:rsidRPr="004E2E03" w:rsidRDefault="00A12EFA" w:rsidP="007C16B2">
            <w:pPr>
              <w:spacing w:after="0" w:line="240" w:lineRule="auto"/>
              <w:ind w:right="113"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 источников тепловой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12EFA" w:rsidRPr="004E2E03" w:rsidRDefault="00A12EFA" w:rsidP="007C16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Величина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4E2E03">
              <w:rPr>
                <w:rFonts w:ascii="Times New Roman" w:hAnsi="Times New Roman"/>
                <w:color w:val="000000"/>
                <w:sz w:val="20"/>
                <w:szCs w:val="20"/>
              </w:rPr>
              <w:t>ехнологических потерь при передаче тепл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овой энергии по тепловым сетям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2EFA" w:rsidRPr="004E2E03" w:rsidRDefault="00A12EFA" w:rsidP="007C16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hAnsi="Times New Roman"/>
                <w:color w:val="000000"/>
                <w:sz w:val="20"/>
                <w:szCs w:val="20"/>
              </w:rPr>
              <w:t>Величина технологических потерь при передаче 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еплоносителя по тепловым сетям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EFA" w:rsidRPr="00644784" w:rsidRDefault="00A12EFA" w:rsidP="007C16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EFA" w:rsidRPr="00644784" w:rsidRDefault="00A12EFA" w:rsidP="007C16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EFA" w:rsidRPr="00644784" w:rsidTr="007C16B2">
        <w:trPr>
          <w:trHeight w:val="27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2EFA" w:rsidRPr="00E86E26" w:rsidRDefault="00A12EFA" w:rsidP="007C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2EFA" w:rsidRPr="00E86E26" w:rsidRDefault="00A12EFA" w:rsidP="007C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2EFA" w:rsidRPr="00E86E26" w:rsidRDefault="00A12EFA" w:rsidP="007C1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2EFA" w:rsidRPr="00644784" w:rsidRDefault="00A12EFA" w:rsidP="007C16B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44784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2EFA" w:rsidRPr="00644784" w:rsidRDefault="00A12EFA" w:rsidP="007C16B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44784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2EFA" w:rsidRPr="00644784" w:rsidRDefault="00A12EFA" w:rsidP="007C16B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44784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2EFA" w:rsidRPr="00644784" w:rsidRDefault="00A12EFA" w:rsidP="007C16B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44784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2EFA" w:rsidRPr="00644784" w:rsidRDefault="00A12EFA" w:rsidP="007C16B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A3CEC">
              <w:rPr>
                <w:rFonts w:ascii="Times New Roman" w:hAnsi="Times New Roman"/>
                <w:color w:val="000000"/>
              </w:rPr>
              <w:t>кг.у.т./Гкал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2EFA" w:rsidRPr="00644784" w:rsidRDefault="00A12EFA" w:rsidP="007C16B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44784">
              <w:rPr>
                <w:rFonts w:ascii="Times New Roman" w:hAnsi="Times New Roman"/>
              </w:rPr>
              <w:t>Гкал/год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2EFA" w:rsidRPr="00644784" w:rsidRDefault="00A12EFA" w:rsidP="007C16B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A3CEC">
              <w:rPr>
                <w:rFonts w:ascii="Times New Roman" w:hAnsi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2EFA" w:rsidRPr="00644784" w:rsidRDefault="00A12EFA" w:rsidP="007C16B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44784">
              <w:rPr>
                <w:rFonts w:ascii="Times New Roman" w:hAnsi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2EFA" w:rsidRPr="00644784" w:rsidRDefault="00A12EFA" w:rsidP="007C16B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44784">
              <w:rPr>
                <w:rFonts w:ascii="Times New Roman" w:hAnsi="Times New Roman"/>
              </w:rPr>
              <w:t>-</w:t>
            </w:r>
          </w:p>
        </w:tc>
      </w:tr>
      <w:tr w:rsidR="00A12EFA" w:rsidRPr="00644784" w:rsidTr="007C16B2">
        <w:trPr>
          <w:trHeight w:val="15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A12EFA" w:rsidRPr="00E86E26" w:rsidRDefault="00A12EFA" w:rsidP="007C1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A12EFA" w:rsidRPr="00644784" w:rsidRDefault="00A12EFA" w:rsidP="0033368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ОО</w:t>
            </w:r>
            <w:r w:rsidRPr="008167D6">
              <w:rPr>
                <w:rFonts w:ascii="Times New Roman" w:hAnsi="Times New Roman"/>
                <w:lang w:eastAsia="ru-RU"/>
              </w:rPr>
              <w:t>О «</w:t>
            </w:r>
            <w:r>
              <w:rPr>
                <w:rFonts w:ascii="Times New Roman" w:hAnsi="Times New Roman"/>
                <w:lang w:eastAsia="ru-RU"/>
              </w:rPr>
              <w:t>Теплопром</w:t>
            </w:r>
            <w:r w:rsidRPr="008167D6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12EFA" w:rsidRPr="00E86E26" w:rsidRDefault="00A12EFA" w:rsidP="007C1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2EFA" w:rsidRPr="00644784" w:rsidRDefault="00A12EFA" w:rsidP="0033368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784">
              <w:rPr>
                <w:rFonts w:ascii="Times New Roman" w:hAnsi="Times New Roman"/>
                <w:sz w:val="24"/>
                <w:szCs w:val="24"/>
              </w:rPr>
              <w:t>27277,79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2EFA" w:rsidRPr="00644784" w:rsidRDefault="00A12EFA" w:rsidP="007C16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78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2EFA" w:rsidRPr="00644784" w:rsidRDefault="00A12EFA" w:rsidP="007C16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784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2EFA" w:rsidRPr="00644784" w:rsidRDefault="00A12EFA" w:rsidP="007C16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7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EFA" w:rsidRPr="00644784" w:rsidRDefault="00A12EFA" w:rsidP="0033368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784">
              <w:rPr>
                <w:rFonts w:ascii="Times New Roman" w:hAnsi="Times New Roman"/>
                <w:sz w:val="24"/>
                <w:szCs w:val="24"/>
              </w:rPr>
              <w:t>155,30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FA" w:rsidRPr="00644784" w:rsidRDefault="00A12EFA" w:rsidP="007C16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7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2EFA" w:rsidRPr="00644784" w:rsidRDefault="00A12EFA" w:rsidP="007C16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7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2EFA" w:rsidRPr="00644784" w:rsidRDefault="00A12EFA" w:rsidP="007C16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7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2EFA" w:rsidRPr="00644784" w:rsidRDefault="00A12EFA" w:rsidP="007C16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7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2EFA" w:rsidRPr="00644784" w:rsidTr="007C16B2">
        <w:trPr>
          <w:trHeight w:val="27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A12EFA" w:rsidRPr="00E86E26" w:rsidRDefault="00A12EFA" w:rsidP="007C1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12EFA" w:rsidRPr="00E86E26" w:rsidRDefault="00A12EFA" w:rsidP="007C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12EFA" w:rsidRPr="00E86E26" w:rsidRDefault="00A12EFA" w:rsidP="007C1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2EFA" w:rsidRPr="00644784" w:rsidRDefault="00A12EFA" w:rsidP="007C16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7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2EFA" w:rsidRPr="00644784" w:rsidRDefault="00A12EFA" w:rsidP="007C16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78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2EFA" w:rsidRPr="00644784" w:rsidRDefault="00A12EFA" w:rsidP="000D608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784">
              <w:rPr>
                <w:rFonts w:ascii="Times New Roman" w:hAnsi="Times New Roman"/>
                <w:sz w:val="24"/>
                <w:szCs w:val="24"/>
              </w:rPr>
              <w:t>0,89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2EFA" w:rsidRPr="00644784" w:rsidRDefault="00A12EFA" w:rsidP="007C16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7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EFA" w:rsidRPr="00644784" w:rsidRDefault="00A12EFA" w:rsidP="007C16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784">
              <w:rPr>
                <w:rFonts w:ascii="Times New Roman" w:hAnsi="Times New Roman"/>
                <w:sz w:val="24"/>
                <w:szCs w:val="24"/>
              </w:rPr>
              <w:t>155,30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FA" w:rsidRPr="00644784" w:rsidRDefault="00A12EFA" w:rsidP="007C16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7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2EFA" w:rsidRPr="00644784" w:rsidRDefault="00A12EFA" w:rsidP="007C16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7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2EFA" w:rsidRPr="00644784" w:rsidRDefault="00A12EFA" w:rsidP="007C16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7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2EFA" w:rsidRPr="00644784" w:rsidRDefault="00A12EFA" w:rsidP="007C16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7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2EFA" w:rsidRPr="00644784" w:rsidTr="007C16B2">
        <w:trPr>
          <w:trHeight w:val="125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12EFA" w:rsidRPr="00E86E26" w:rsidRDefault="00A12EFA" w:rsidP="007C1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2EFA" w:rsidRPr="00E86E26" w:rsidRDefault="00A12EFA" w:rsidP="007C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12EFA" w:rsidRPr="00644784" w:rsidRDefault="00A12EFA" w:rsidP="007C16B2">
            <w:pPr>
              <w:pStyle w:val="NoSpacing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644784">
              <w:rPr>
                <w:rFonts w:ascii="Times New Roman" w:hAnsi="Times New Roman"/>
                <w:sz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2EFA" w:rsidRPr="00644784" w:rsidRDefault="00A12EFA" w:rsidP="007C16B2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64478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2EFA" w:rsidRPr="00644784" w:rsidRDefault="00A12EFA" w:rsidP="007C16B2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644784"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2EFA" w:rsidRPr="00644784" w:rsidRDefault="00A12EFA" w:rsidP="000D608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784">
              <w:rPr>
                <w:rFonts w:ascii="Times New Roman" w:hAnsi="Times New Roman"/>
                <w:sz w:val="24"/>
                <w:szCs w:val="24"/>
              </w:rPr>
              <w:t>0,89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2EFA" w:rsidRPr="00644784" w:rsidRDefault="00A12EFA" w:rsidP="007C16B2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64478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EFA" w:rsidRPr="00644784" w:rsidRDefault="00A12EFA" w:rsidP="007C16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784">
              <w:rPr>
                <w:rFonts w:ascii="Times New Roman" w:hAnsi="Times New Roman"/>
                <w:sz w:val="24"/>
                <w:szCs w:val="24"/>
              </w:rPr>
              <w:t>155,30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FA" w:rsidRPr="00644784" w:rsidRDefault="00A12EFA" w:rsidP="007C16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7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2EFA" w:rsidRPr="00644784" w:rsidRDefault="00A12EFA" w:rsidP="007C16B2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6447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2EFA" w:rsidRPr="00644784" w:rsidRDefault="00A12EFA" w:rsidP="007C16B2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64478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2EFA" w:rsidRPr="00644784" w:rsidRDefault="00A12EFA" w:rsidP="007C16B2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644784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A12EFA" w:rsidRPr="00437EE8" w:rsidRDefault="00A12EFA" w:rsidP="0033368E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sectPr w:rsidR="00A12EFA" w:rsidRPr="00437EE8" w:rsidSect="00B00144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EFA" w:rsidRDefault="00A12EFA">
      <w:pPr>
        <w:spacing w:after="0" w:line="240" w:lineRule="auto"/>
      </w:pPr>
      <w:r>
        <w:separator/>
      </w:r>
    </w:p>
  </w:endnote>
  <w:endnote w:type="continuationSeparator" w:id="0">
    <w:p w:rsidR="00A12EFA" w:rsidRDefault="00A12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EFA" w:rsidRDefault="00A12EFA">
      <w:pPr>
        <w:spacing w:after="0" w:line="240" w:lineRule="auto"/>
      </w:pPr>
      <w:r>
        <w:separator/>
      </w:r>
    </w:p>
  </w:footnote>
  <w:footnote w:type="continuationSeparator" w:id="0">
    <w:p w:rsidR="00A12EFA" w:rsidRDefault="00A12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EFA" w:rsidRDefault="00A12E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12EFA" w:rsidRDefault="00A12E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4FCCD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A394F04"/>
    <w:multiLevelType w:val="hybridMultilevel"/>
    <w:tmpl w:val="86E6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6824D6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A30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5D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08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6EB9"/>
    <w:rsid w:val="00177457"/>
    <w:rsid w:val="00181033"/>
    <w:rsid w:val="00181625"/>
    <w:rsid w:val="001822C0"/>
    <w:rsid w:val="00182C1B"/>
    <w:rsid w:val="001832C1"/>
    <w:rsid w:val="001837A3"/>
    <w:rsid w:val="00183A88"/>
    <w:rsid w:val="0018414C"/>
    <w:rsid w:val="00187F15"/>
    <w:rsid w:val="00192913"/>
    <w:rsid w:val="00193E57"/>
    <w:rsid w:val="00194314"/>
    <w:rsid w:val="00196B26"/>
    <w:rsid w:val="001972A7"/>
    <w:rsid w:val="0019785A"/>
    <w:rsid w:val="001A0E80"/>
    <w:rsid w:val="001A10AA"/>
    <w:rsid w:val="001A34CD"/>
    <w:rsid w:val="001A5387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036D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3FD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0CDA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368E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5286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AE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3DCE"/>
    <w:rsid w:val="00474BCD"/>
    <w:rsid w:val="00475876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46DD"/>
    <w:rsid w:val="00486A3F"/>
    <w:rsid w:val="004879AA"/>
    <w:rsid w:val="00487B55"/>
    <w:rsid w:val="00491357"/>
    <w:rsid w:val="00492E9D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2E03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88A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5D12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09CA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6B5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65CA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5F518A"/>
    <w:rsid w:val="005F53A0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566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37AF0"/>
    <w:rsid w:val="00640648"/>
    <w:rsid w:val="006407DA"/>
    <w:rsid w:val="006427F5"/>
    <w:rsid w:val="00642879"/>
    <w:rsid w:val="00642BB4"/>
    <w:rsid w:val="00642F12"/>
    <w:rsid w:val="0064455A"/>
    <w:rsid w:val="00644784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59AB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475C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2513"/>
    <w:rsid w:val="007B45C2"/>
    <w:rsid w:val="007B4E1D"/>
    <w:rsid w:val="007B4FAE"/>
    <w:rsid w:val="007B4FCA"/>
    <w:rsid w:val="007B5876"/>
    <w:rsid w:val="007B72B9"/>
    <w:rsid w:val="007C0F79"/>
    <w:rsid w:val="007C163B"/>
    <w:rsid w:val="007C16B2"/>
    <w:rsid w:val="007C1B3D"/>
    <w:rsid w:val="007C3146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7D6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50B7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2C1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2BE5"/>
    <w:rsid w:val="008C64EE"/>
    <w:rsid w:val="008C675D"/>
    <w:rsid w:val="008C7ACB"/>
    <w:rsid w:val="008D017E"/>
    <w:rsid w:val="008D06DA"/>
    <w:rsid w:val="008D0C5C"/>
    <w:rsid w:val="008D0F68"/>
    <w:rsid w:val="008D12E8"/>
    <w:rsid w:val="008D172E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03A3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0FDD"/>
    <w:rsid w:val="00912424"/>
    <w:rsid w:val="00912B28"/>
    <w:rsid w:val="00913FF3"/>
    <w:rsid w:val="0091625E"/>
    <w:rsid w:val="009179F8"/>
    <w:rsid w:val="00917AD9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1EDD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96D11"/>
    <w:rsid w:val="009A191E"/>
    <w:rsid w:val="009A28EF"/>
    <w:rsid w:val="009A3CEC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0326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2EFA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005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0447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5371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2B2D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4988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3F81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16E7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02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3B1B"/>
    <w:rsid w:val="00D15733"/>
    <w:rsid w:val="00D16323"/>
    <w:rsid w:val="00D167E8"/>
    <w:rsid w:val="00D16860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6E3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0F85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758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197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3A3E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4CB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1B3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9D5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0F74"/>
    <w:rsid w:val="00FB1E98"/>
    <w:rsid w:val="00FB2BE1"/>
    <w:rsid w:val="00FB30A7"/>
    <w:rsid w:val="00FB3A70"/>
    <w:rsid w:val="00FB41EA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1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64E6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5664E6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5664E6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664E6"/>
    <w:rPr>
      <w:rFonts w:ascii="Times New Roman" w:hAnsi="Times New Roman" w:cs="Times New Roman"/>
      <w:kern w:val="16"/>
      <w:sz w:val="20"/>
      <w:szCs w:val="20"/>
      <w:lang w:eastAsia="ru-RU"/>
    </w:rPr>
  </w:style>
  <w:style w:type="paragraph" w:customStyle="1" w:styleId="ConsNormal">
    <w:name w:val="Con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aliases w:val="таблица"/>
    <w:link w:val="NoSpacingChar"/>
    <w:uiPriority w:val="99"/>
    <w:qFormat/>
    <w:rsid w:val="00B00144"/>
    <w:rPr>
      <w:lang w:eastAsia="en-US"/>
    </w:rPr>
  </w:style>
  <w:style w:type="character" w:styleId="Hyperlink">
    <w:name w:val="Hyperlink"/>
    <w:basedOn w:val="DefaultParagraphFont"/>
    <w:uiPriority w:val="99"/>
    <w:semiHidden/>
    <w:rsid w:val="006B59A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F85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aliases w:val="таблица Char"/>
    <w:link w:val="NoSpacing"/>
    <w:uiPriority w:val="99"/>
    <w:locked/>
    <w:rsid w:val="0033368E"/>
    <w:rPr>
      <w:sz w:val="22"/>
      <w:lang w:val="ru-RU" w:eastAsia="en-US"/>
    </w:rPr>
  </w:style>
  <w:style w:type="paragraph" w:styleId="ListBullet">
    <w:name w:val="List Bullet"/>
    <w:basedOn w:val="Normal"/>
    <w:uiPriority w:val="99"/>
    <w:rsid w:val="00EA4CB9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8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368</TotalTime>
  <Pages>3</Pages>
  <Words>575</Words>
  <Characters>3279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verstk</cp:lastModifiedBy>
  <cp:revision>71</cp:revision>
  <cp:lastPrinted>2015-11-27T15:00:00Z</cp:lastPrinted>
  <dcterms:created xsi:type="dcterms:W3CDTF">2013-11-01T08:51:00Z</dcterms:created>
  <dcterms:modified xsi:type="dcterms:W3CDTF">2015-12-05T05:19:00Z</dcterms:modified>
</cp:coreProperties>
</file>