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61" w:rsidRPr="00CF1778" w:rsidRDefault="009D2661" w:rsidP="003A6693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9D2661" w:rsidRPr="00CF1778" w:rsidRDefault="009D2661" w:rsidP="003A6693">
      <w:pPr>
        <w:jc w:val="center"/>
      </w:pPr>
      <w:r w:rsidRPr="00CF1778">
        <w:t>ПОСТАНОВЛЕНИЕ</w:t>
      </w:r>
    </w:p>
    <w:p w:rsidR="009D2661" w:rsidRDefault="009D2661" w:rsidP="003A6693">
      <w:pPr>
        <w:jc w:val="center"/>
      </w:pPr>
    </w:p>
    <w:p w:rsidR="009D2661" w:rsidRPr="00CF1778" w:rsidRDefault="009D2661" w:rsidP="003A6693">
      <w:pPr>
        <w:jc w:val="center"/>
      </w:pPr>
      <w:r w:rsidRPr="00CF1778">
        <w:t xml:space="preserve">27.11.2015 </w:t>
      </w:r>
      <w:r>
        <w:t xml:space="preserve">                                                                                                              № 48/5</w:t>
      </w:r>
    </w:p>
    <w:p w:rsidR="009D2661" w:rsidRDefault="009D266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9D2661" w:rsidRDefault="009D266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9D2661" w:rsidRDefault="009D266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9D2661" w:rsidRDefault="009D266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E1CAF">
        <w:rPr>
          <w:rFonts w:ascii="Times New Roman" w:hAnsi="Times New Roman"/>
          <w:i/>
          <w:sz w:val="24"/>
          <w:szCs w:val="24"/>
        </w:rPr>
        <w:t>от 19</w:t>
      </w:r>
      <w:r>
        <w:rPr>
          <w:rFonts w:ascii="Times New Roman" w:hAnsi="Times New Roman"/>
          <w:i/>
          <w:sz w:val="24"/>
          <w:szCs w:val="24"/>
        </w:rPr>
        <w:t>.11.2014</w:t>
      </w:r>
      <w:r w:rsidRPr="002E1CAF">
        <w:rPr>
          <w:rFonts w:ascii="Times New Roman" w:hAnsi="Times New Roman"/>
          <w:i/>
          <w:sz w:val="24"/>
          <w:szCs w:val="24"/>
        </w:rPr>
        <w:t xml:space="preserve"> № 48/6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9D2661" w:rsidRDefault="009D2661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D2661" w:rsidRPr="004C71E1" w:rsidRDefault="009D2661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D2661" w:rsidRPr="005664E6" w:rsidRDefault="009D2661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>
        <w:rPr>
          <w:sz w:val="28"/>
          <w:szCs w:val="28"/>
        </w:rPr>
        <w:t xml:space="preserve">      </w:t>
      </w:r>
      <w:r w:rsidRPr="005664E6">
        <w:rPr>
          <w:sz w:val="28"/>
          <w:szCs w:val="28"/>
        </w:rPr>
        <w:t xml:space="preserve">п о с т а н о в л я е т:  </w:t>
      </w:r>
    </w:p>
    <w:p w:rsidR="009D2661" w:rsidRPr="005664E6" w:rsidRDefault="009D266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 w:rsidRPr="002E1CAF">
        <w:rPr>
          <w:rFonts w:ascii="Times New Roman" w:hAnsi="Times New Roman"/>
          <w:sz w:val="28"/>
          <w:szCs w:val="28"/>
        </w:rPr>
        <w:t xml:space="preserve">от 19 ноября 2014 г. </w:t>
      </w:r>
      <w:r>
        <w:rPr>
          <w:rFonts w:ascii="Times New Roman" w:hAnsi="Times New Roman"/>
          <w:sz w:val="28"/>
          <w:szCs w:val="28"/>
        </w:rPr>
        <w:t>№</w:t>
      </w:r>
      <w:r w:rsidRPr="002E1CAF">
        <w:rPr>
          <w:rFonts w:ascii="Times New Roman" w:hAnsi="Times New Roman"/>
          <w:sz w:val="28"/>
          <w:szCs w:val="28"/>
        </w:rPr>
        <w:t xml:space="preserve"> 48/6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71E1">
        <w:rPr>
          <w:rFonts w:ascii="Times New Roman" w:hAnsi="Times New Roman"/>
          <w:sz w:val="28"/>
          <w:szCs w:val="28"/>
        </w:rPr>
        <w:t xml:space="preserve">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9D2661" w:rsidRPr="005664E6" w:rsidRDefault="009D2661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9D2661" w:rsidRPr="005664E6" w:rsidRDefault="009D2661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9D2661" w:rsidRPr="005664E6" w:rsidRDefault="009D2661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661" w:rsidRPr="005664E6" w:rsidRDefault="009D2661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9D2661" w:rsidRPr="005664E6" w:rsidRDefault="009D2661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9D2661" w:rsidRPr="005664E6" w:rsidRDefault="009D2661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9D2661" w:rsidRPr="005664E6" w:rsidRDefault="009D2661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2661" w:rsidRPr="005664E6" w:rsidRDefault="009D2661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9D2661" w:rsidRPr="005664E6" w:rsidRDefault="009D2661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9D2661" w:rsidRPr="005664E6" w:rsidRDefault="009D2661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9D2661" w:rsidRPr="003A6693" w:rsidRDefault="009D2661" w:rsidP="004679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B0C8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</w:t>
      </w:r>
      <w:r w:rsidRPr="003B0C82">
        <w:rPr>
          <w:rFonts w:ascii="Times New Roman" w:hAnsi="Times New Roman"/>
          <w:sz w:val="24"/>
          <w:szCs w:val="24"/>
        </w:rPr>
        <w:t>.2015</w:t>
      </w:r>
      <w:r w:rsidRPr="003C6504">
        <w:rPr>
          <w:rFonts w:ascii="Times New Roman" w:hAnsi="Times New Roman"/>
          <w:sz w:val="24"/>
          <w:szCs w:val="24"/>
        </w:rPr>
        <w:t xml:space="preserve"> №</w:t>
      </w:r>
      <w:r w:rsidRPr="003A6693">
        <w:rPr>
          <w:rFonts w:ascii="Times New Roman" w:hAnsi="Times New Roman"/>
          <w:sz w:val="24"/>
          <w:szCs w:val="24"/>
        </w:rPr>
        <w:t xml:space="preserve"> 48/5</w:t>
      </w:r>
    </w:p>
    <w:p w:rsidR="009D2661" w:rsidRPr="003A6693" w:rsidRDefault="009D2661" w:rsidP="004679A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D2661" w:rsidRDefault="009D2661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2661" w:rsidRPr="002E1CAF" w:rsidRDefault="009D2661" w:rsidP="002E1C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E1CAF">
        <w:rPr>
          <w:rFonts w:ascii="Times New Roman" w:hAnsi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920"/>
        <w:gridCol w:w="1920"/>
        <w:gridCol w:w="3000"/>
        <w:gridCol w:w="2040"/>
      </w:tblGrid>
      <w:tr w:rsidR="009D2661" w:rsidRPr="00820557" w:rsidTr="0062342D">
        <w:trPr>
          <w:trHeight w:val="654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регулируемой</w:t>
            </w:r>
          </w:p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Вид тарифа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557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</w:tr>
      <w:tr w:rsidR="009D2661" w:rsidRPr="00820557" w:rsidTr="0062342D">
        <w:trPr>
          <w:trHeight w:val="9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ЗАО «Мстерский</w:t>
            </w:r>
          </w:p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ювелир»</w:t>
            </w:r>
          </w:p>
        </w:tc>
        <w:tc>
          <w:tcPr>
            <w:tcW w:w="6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</w:t>
            </w:r>
          </w:p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тарифов по схеме подключения (без учета НДС)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одноставочный,</w:t>
            </w:r>
          </w:p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01.01.2015 - 30.06.2015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1391,39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01.07.2015 - 31.12.2015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1507,46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01.01.2016 - 30.06.2016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1507,46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01.07.2016 - 31.12.2016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7A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1568,09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01.01.2017 - 30.06.2017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107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1568,09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01.07.2017 - 31.12.2017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7A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1630,40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 xml:space="preserve">Население (тарифы указываются с учетом НДС) </w:t>
            </w:r>
            <w:hyperlink w:anchor="Par57" w:history="1">
              <w:r w:rsidRPr="0082055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одноставочный,</w:t>
            </w:r>
          </w:p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01.01.2015 - 30.06.2015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1641,84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01.07.2015 - 31.12.2015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1778,80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01.01.2016 - 30.06.2016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1778,80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01.07.2016 - 31.12.2016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7A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1850,35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01.01.2017 - 30.06.2017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107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1850,35</w:t>
            </w:r>
          </w:p>
        </w:tc>
      </w:tr>
      <w:tr w:rsidR="009D2661" w:rsidRPr="00820557" w:rsidTr="0062342D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2E1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01.07.2017 - 31.12.2017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661" w:rsidRPr="00820557" w:rsidRDefault="009D2661" w:rsidP="007A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57">
              <w:rPr>
                <w:rFonts w:ascii="Times New Roman" w:hAnsi="Times New Roman"/>
                <w:sz w:val="24"/>
                <w:szCs w:val="24"/>
              </w:rPr>
              <w:t>1923,87</w:t>
            </w:r>
          </w:p>
        </w:tc>
      </w:tr>
    </w:tbl>
    <w:p w:rsidR="009D2661" w:rsidRPr="00830617" w:rsidRDefault="009D2661" w:rsidP="00830617">
      <w:pPr>
        <w:spacing w:before="120" w:after="12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830617">
        <w:rPr>
          <w:rFonts w:ascii="Times New Roman" w:hAnsi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9D2661" w:rsidRDefault="009D2661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61" w:rsidRDefault="009D2661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61" w:rsidRPr="00D110FF" w:rsidRDefault="009D2661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661" w:rsidRPr="00437EE8" w:rsidRDefault="009D2661" w:rsidP="00E447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9D2661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61" w:rsidRDefault="009D2661">
      <w:pPr>
        <w:spacing w:after="0" w:line="240" w:lineRule="auto"/>
      </w:pPr>
      <w:r>
        <w:separator/>
      </w:r>
    </w:p>
  </w:endnote>
  <w:endnote w:type="continuationSeparator" w:id="0">
    <w:p w:rsidR="009D2661" w:rsidRDefault="009D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61" w:rsidRDefault="009D2661">
      <w:pPr>
        <w:spacing w:after="0" w:line="240" w:lineRule="auto"/>
      </w:pPr>
      <w:r>
        <w:separator/>
      </w:r>
    </w:p>
  </w:footnote>
  <w:footnote w:type="continuationSeparator" w:id="0">
    <w:p w:rsidR="009D2661" w:rsidRDefault="009D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61" w:rsidRDefault="009D26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2661" w:rsidRDefault="009D26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50F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22A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C7A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1CAF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AD9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6693"/>
    <w:rsid w:val="003A774B"/>
    <w:rsid w:val="003B01C7"/>
    <w:rsid w:val="003B0433"/>
    <w:rsid w:val="003B0C82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5D50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342D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D3C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E24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557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617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969D6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2661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393A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1B3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3C8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77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79AF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830617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382</Words>
  <Characters>2183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21</cp:revision>
  <cp:lastPrinted>2015-11-26T07:03:00Z</cp:lastPrinted>
  <dcterms:created xsi:type="dcterms:W3CDTF">2014-11-15T09:23:00Z</dcterms:created>
  <dcterms:modified xsi:type="dcterms:W3CDTF">2015-12-04T13:17:00Z</dcterms:modified>
</cp:coreProperties>
</file>