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CC" w:rsidRDefault="000A1ECC" w:rsidP="00A97D9B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0A1ECC" w:rsidRDefault="000A1ECC" w:rsidP="00A97D9B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0A1ECC" w:rsidRDefault="000A1ECC" w:rsidP="00A97D9B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0A1ECC" w:rsidRPr="007B5726" w:rsidRDefault="000A1ECC" w:rsidP="00A97D9B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A97D9B">
        <w:t>5</w:t>
      </w:r>
      <w:r>
        <w:rPr>
          <w:lang w:val="en-US"/>
        </w:rPr>
        <w:t>3</w:t>
      </w:r>
    </w:p>
    <w:p w:rsidR="000A1ECC" w:rsidRPr="005664E6" w:rsidRDefault="000A1ECC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0A1ECC" w:rsidRDefault="000A1ECC" w:rsidP="0009175D">
      <w:pPr>
        <w:pStyle w:val="BodyText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 департамент цен и тарифов администрации Владимирской области п о с т а н о в л я е т:  </w:t>
      </w:r>
    </w:p>
    <w:p w:rsidR="000A1ECC" w:rsidRPr="005664E6" w:rsidRDefault="000A1ECC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ГУП «Владоблжилкомхоз»,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ям № 1 – № 3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0A1ECC" w:rsidRDefault="000A1EC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0A1ECC" w:rsidRDefault="000A1EC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0A1ECC" w:rsidRDefault="000A1EC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0A1ECC" w:rsidRDefault="000A1EC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0A1ECC" w:rsidRDefault="000A1EC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0A1ECC" w:rsidRDefault="000A1EC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0A1ECC" w:rsidRPr="005664E6" w:rsidRDefault="000A1EC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0A1ECC" w:rsidRPr="005664E6" w:rsidRDefault="000A1EC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приложениям № 4 – № 6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0A1ECC" w:rsidRDefault="000A1EC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0A1ECC" w:rsidRPr="005664E6" w:rsidRDefault="000A1EC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ECC" w:rsidRPr="005664E6" w:rsidRDefault="000A1ECC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0A1ECC" w:rsidRPr="005664E6" w:rsidRDefault="000A1ECC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0A1ECC" w:rsidRPr="005664E6" w:rsidRDefault="000A1ECC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0A1ECC" w:rsidRPr="005F53A0" w:rsidRDefault="000A1ECC" w:rsidP="005F53A0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F53A0">
        <w:rPr>
          <w:rFonts w:ascii="Times New Roman" w:hAnsi="Times New Roman"/>
          <w:sz w:val="24"/>
        </w:rPr>
        <w:t>Приложение № 1</w:t>
      </w:r>
    </w:p>
    <w:p w:rsidR="000A1ECC" w:rsidRPr="005F53A0" w:rsidRDefault="000A1ECC" w:rsidP="005F53A0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0A1ECC" w:rsidRPr="005F53A0" w:rsidRDefault="000A1ECC" w:rsidP="005F53A0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от 27.11.2015 № 48/5</w:t>
      </w:r>
      <w:r>
        <w:rPr>
          <w:rFonts w:ascii="Times New Roman" w:hAnsi="Times New Roman"/>
          <w:sz w:val="24"/>
        </w:rPr>
        <w:t>3</w:t>
      </w:r>
    </w:p>
    <w:p w:rsidR="000A1ECC" w:rsidRDefault="000A1ECC" w:rsidP="00042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1ECC" w:rsidRDefault="000A1ECC" w:rsidP="00042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1ECC" w:rsidRDefault="000A1ECC" w:rsidP="00042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A1ECC" w:rsidRDefault="000A1ECC" w:rsidP="00042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C37582">
        <w:rPr>
          <w:rFonts w:ascii="Times New Roman" w:hAnsi="Times New Roman"/>
          <w:b/>
          <w:bCs/>
          <w:sz w:val="24"/>
          <w:szCs w:val="24"/>
          <w:lang w:eastAsia="ru-RU"/>
        </w:rPr>
        <w:t>СЦТ с. Мошок Судогодского района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0A1ECC" w:rsidRPr="00D110FF" w:rsidRDefault="000A1ECC" w:rsidP="00042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0A1ECC" w:rsidRPr="00227392" w:rsidTr="00042A12">
        <w:trPr>
          <w:trHeight w:val="762"/>
        </w:trPr>
        <w:tc>
          <w:tcPr>
            <w:tcW w:w="575" w:type="dxa"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A1ECC" w:rsidRPr="00227392" w:rsidTr="00042A12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0A1ECC" w:rsidRPr="00227392" w:rsidRDefault="000A1ECC" w:rsidP="00C37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ГУП  «Владоблжилкомхоз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0A1ECC" w:rsidRPr="0014502B" w:rsidRDefault="000A1ECC" w:rsidP="00042A1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0A1ECC" w:rsidRPr="00395286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0A1ECC" w:rsidRPr="00227392" w:rsidTr="00042A12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0A1ECC" w:rsidRPr="002F3FD7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0A1ECC" w:rsidRPr="00227392" w:rsidTr="00042A12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2560,73</w:t>
            </w:r>
          </w:p>
        </w:tc>
      </w:tr>
      <w:tr w:rsidR="000A1ECC" w:rsidRPr="00227392" w:rsidTr="00042A12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2560,73</w:t>
            </w:r>
          </w:p>
        </w:tc>
      </w:tr>
      <w:tr w:rsidR="000A1ECC" w:rsidRPr="00227392" w:rsidTr="00042A12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0A1ECC" w:rsidRPr="00E26197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2701,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0A1ECC" w:rsidRPr="00E26197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2701,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2834,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0A1ECC" w:rsidRPr="00395286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0A1ECC" w:rsidRPr="002F3FD7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3021,66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3021,66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3187,84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3187,84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0A1ECC" w:rsidRPr="00E26197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3344,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A1ECC" w:rsidRPr="0014502B" w:rsidRDefault="000A1ECC" w:rsidP="00042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ECC" w:rsidRDefault="000A1ECC" w:rsidP="00042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&lt;*&gt; Выделяется в целях реализации </w:t>
      </w:r>
      <w:r w:rsidRPr="00251CD5">
        <w:rPr>
          <w:rFonts w:ascii="Times New Roman" w:hAnsi="Times New Roman"/>
          <w:sz w:val="28"/>
          <w:szCs w:val="28"/>
        </w:rPr>
        <w:t>пункта 6 статьи 168</w:t>
      </w:r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0A1ECC" w:rsidRDefault="000A1ECC" w:rsidP="00042A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A1ECC" w:rsidRDefault="000A1ECC" w:rsidP="00042A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042A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042A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042A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042A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042A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042A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5F53A0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</w:p>
    <w:p w:rsidR="000A1ECC" w:rsidRPr="005F53A0" w:rsidRDefault="000A1ECC" w:rsidP="005F53A0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2</w:t>
      </w:r>
    </w:p>
    <w:p w:rsidR="000A1ECC" w:rsidRPr="005F53A0" w:rsidRDefault="000A1ECC" w:rsidP="005F53A0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0A1ECC" w:rsidRPr="005F53A0" w:rsidRDefault="000A1ECC" w:rsidP="005F53A0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от 27.11.2015 № 48/5</w:t>
      </w:r>
      <w:r>
        <w:rPr>
          <w:rFonts w:ascii="Times New Roman" w:hAnsi="Times New Roman"/>
          <w:sz w:val="24"/>
        </w:rPr>
        <w:t>3</w:t>
      </w:r>
    </w:p>
    <w:p w:rsidR="000A1ECC" w:rsidRDefault="000A1ECC" w:rsidP="002058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1ECC" w:rsidRDefault="000A1ECC" w:rsidP="002058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1ECC" w:rsidRDefault="000A1ECC" w:rsidP="002058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0A1ECC" w:rsidRDefault="000A1ECC" w:rsidP="0020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0A1ECC" w:rsidRPr="00227392" w:rsidTr="00205842">
        <w:trPr>
          <w:trHeight w:val="762"/>
        </w:trPr>
        <w:tc>
          <w:tcPr>
            <w:tcW w:w="575" w:type="dxa"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A1ECC" w:rsidRPr="00227392" w:rsidTr="00205842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0A1ECC" w:rsidRDefault="000A1EC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ГУП  «Владоблжилкомхоз» (Вязниковский филиал по обеспечению топливом)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0A1ECC" w:rsidRPr="00227392" w:rsidTr="00205842">
        <w:trPr>
          <w:trHeight w:val="395"/>
        </w:trPr>
        <w:tc>
          <w:tcPr>
            <w:tcW w:w="575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ECC" w:rsidRPr="00227392" w:rsidTr="00205842">
        <w:trPr>
          <w:trHeight w:val="395"/>
        </w:trPr>
        <w:tc>
          <w:tcPr>
            <w:tcW w:w="575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noWrap/>
            <w:vAlign w:val="center"/>
          </w:tcPr>
          <w:p w:rsidR="000A1ECC" w:rsidRDefault="000A1ECC" w:rsidP="004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4928,50</w:t>
            </w:r>
          </w:p>
        </w:tc>
      </w:tr>
      <w:tr w:rsidR="000A1ECC" w:rsidRPr="00227392" w:rsidTr="00205842">
        <w:trPr>
          <w:trHeight w:val="395"/>
        </w:trPr>
        <w:tc>
          <w:tcPr>
            <w:tcW w:w="575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4928,50</w:t>
            </w:r>
          </w:p>
        </w:tc>
      </w:tr>
      <w:tr w:rsidR="000A1ECC" w:rsidRPr="00227392" w:rsidTr="00205842">
        <w:trPr>
          <w:trHeight w:val="395"/>
        </w:trPr>
        <w:tc>
          <w:tcPr>
            <w:tcW w:w="575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5184,76</w:t>
            </w:r>
          </w:p>
        </w:tc>
      </w:tr>
      <w:tr w:rsidR="000A1ECC" w:rsidRPr="00227392" w:rsidTr="00205842">
        <w:trPr>
          <w:trHeight w:val="399"/>
        </w:trPr>
        <w:tc>
          <w:tcPr>
            <w:tcW w:w="575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5184,76</w:t>
            </w:r>
          </w:p>
        </w:tc>
      </w:tr>
      <w:tr w:rsidR="000A1ECC" w:rsidRPr="00227392" w:rsidTr="00205842">
        <w:trPr>
          <w:trHeight w:val="399"/>
        </w:trPr>
        <w:tc>
          <w:tcPr>
            <w:tcW w:w="575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vMerge/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5412,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A1ECC" w:rsidRDefault="000A1ECC" w:rsidP="00205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Pr="005F53A0" w:rsidRDefault="000A1ECC" w:rsidP="005F53A0">
      <w:pPr>
        <w:spacing w:after="0" w:line="240" w:lineRule="auto"/>
        <w:ind w:firstLine="6237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3</w:t>
      </w:r>
    </w:p>
    <w:p w:rsidR="000A1ECC" w:rsidRPr="005F53A0" w:rsidRDefault="000A1ECC" w:rsidP="005F53A0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к постановлению департамента цен и тарифов администрации Владимирской области</w:t>
      </w:r>
    </w:p>
    <w:p w:rsidR="000A1ECC" w:rsidRPr="005F53A0" w:rsidRDefault="000A1ECC" w:rsidP="005F53A0">
      <w:pPr>
        <w:spacing w:after="0" w:line="240" w:lineRule="auto"/>
        <w:ind w:left="6521"/>
        <w:jc w:val="center"/>
        <w:rPr>
          <w:rFonts w:ascii="Times New Roman" w:hAnsi="Times New Roman"/>
          <w:sz w:val="24"/>
        </w:rPr>
      </w:pPr>
      <w:r w:rsidRPr="005F53A0">
        <w:rPr>
          <w:rFonts w:ascii="Times New Roman" w:hAnsi="Times New Roman"/>
          <w:sz w:val="24"/>
        </w:rPr>
        <w:t>от 27.11.2015 № 48/5</w:t>
      </w:r>
      <w:r>
        <w:rPr>
          <w:rFonts w:ascii="Times New Roman" w:hAnsi="Times New Roman"/>
          <w:sz w:val="24"/>
        </w:rPr>
        <w:t>3</w:t>
      </w:r>
    </w:p>
    <w:p w:rsidR="000A1ECC" w:rsidRDefault="000A1ECC" w:rsidP="00042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1ECC" w:rsidRDefault="000A1ECC" w:rsidP="00042A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1ECC" w:rsidRDefault="000A1ECC" w:rsidP="00042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0A1ECC" w:rsidRPr="00D110FF" w:rsidRDefault="000A1ECC" w:rsidP="00294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C375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СЦТ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C375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Кондряево</w:t>
      </w:r>
      <w:r w:rsidRPr="00C375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Судогодского района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0A1ECC" w:rsidRPr="00227392" w:rsidTr="00042A12">
        <w:trPr>
          <w:trHeight w:val="762"/>
        </w:trPr>
        <w:tc>
          <w:tcPr>
            <w:tcW w:w="575" w:type="dxa"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A1ECC" w:rsidRPr="00227392" w:rsidTr="00042A12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0A1ECC" w:rsidRDefault="000A1ECC" w:rsidP="00042A1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ГУП  «Владоблжилкомхоз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(Селивановский филиал по обеспечению топливом)</w:t>
            </w:r>
          </w:p>
          <w:p w:rsidR="000A1ECC" w:rsidRPr="0014502B" w:rsidRDefault="000A1ECC" w:rsidP="00042A1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noWrap/>
            <w:vAlign w:val="center"/>
          </w:tcPr>
          <w:p w:rsidR="000A1ECC" w:rsidRPr="00395286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учёта НДС)</w:t>
            </w:r>
          </w:p>
        </w:tc>
      </w:tr>
      <w:tr w:rsidR="000A1ECC" w:rsidRPr="00227392" w:rsidTr="00042A12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0A1ECC" w:rsidRPr="009D0326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4424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A1ECC" w:rsidRPr="00227392" w:rsidTr="00042A12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4446,92</w:t>
            </w:r>
          </w:p>
        </w:tc>
      </w:tr>
      <w:tr w:rsidR="000A1ECC" w:rsidRPr="00227392" w:rsidTr="00042A12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4446,92</w:t>
            </w:r>
          </w:p>
        </w:tc>
      </w:tr>
      <w:tr w:rsidR="000A1ECC" w:rsidRPr="00227392" w:rsidTr="00042A12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0A1ECC" w:rsidRPr="00E26197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4706,23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0A1ECC" w:rsidRPr="00E26197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4706,23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4930,05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0A1ECC" w:rsidRPr="00395286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устанавливаются с учётом НДС)*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  <w:vAlign w:val="center"/>
          </w:tcPr>
          <w:p w:rsidR="000A1ECC" w:rsidRPr="002F3FD7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5221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5247,37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5247,37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5553,35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5553,35</w:t>
            </w:r>
          </w:p>
        </w:tc>
      </w:tr>
      <w:tr w:rsidR="000A1ECC" w:rsidRPr="00227392" w:rsidTr="00042A12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0A1ECC" w:rsidRPr="0014502B" w:rsidRDefault="000A1ECC" w:rsidP="00042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0A1ECC" w:rsidRPr="0014502B" w:rsidRDefault="000A1ECC" w:rsidP="00042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0A1ECC" w:rsidRPr="00E26197" w:rsidRDefault="000A1ECC" w:rsidP="00955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5817,46</w:t>
            </w:r>
          </w:p>
        </w:tc>
      </w:tr>
    </w:tbl>
    <w:p w:rsidR="000A1ECC" w:rsidRPr="0014502B" w:rsidRDefault="000A1ECC" w:rsidP="00042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ECC" w:rsidRDefault="000A1ECC" w:rsidP="00042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&lt;*&gt; Выделяется в целях реализации </w:t>
      </w:r>
      <w:r w:rsidRPr="00251CD5">
        <w:rPr>
          <w:rFonts w:ascii="Times New Roman" w:hAnsi="Times New Roman"/>
          <w:sz w:val="28"/>
          <w:szCs w:val="28"/>
        </w:rPr>
        <w:t>пункта 6 статьи 168</w:t>
      </w:r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(часть вторая)</w:t>
      </w:r>
    </w:p>
    <w:p w:rsidR="000A1ECC" w:rsidRDefault="000A1ECC" w:rsidP="00042A1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0A1ECC">
          <w:pgSz w:w="11906" w:h="16838"/>
          <w:pgMar w:top="1134" w:right="567" w:bottom="1134" w:left="1418" w:header="720" w:footer="720" w:gutter="0"/>
          <w:cols w:space="720"/>
        </w:sectPr>
      </w:pPr>
    </w:p>
    <w:p w:rsidR="000A1ECC" w:rsidRDefault="000A1ECC" w:rsidP="002F0C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0A1ECC" w:rsidRDefault="000A1ECC" w:rsidP="002F0C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0A1ECC" w:rsidRDefault="000A1ECC" w:rsidP="009555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0A1ECC" w:rsidRDefault="000A1ECC" w:rsidP="009555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Владимирской области</w:t>
      </w:r>
    </w:p>
    <w:p w:rsidR="000A1ECC" w:rsidRDefault="000A1ECC" w:rsidP="009555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27.11.2015 № 48/53</w:t>
      </w:r>
    </w:p>
    <w:p w:rsidR="000A1ECC" w:rsidRDefault="000A1ECC" w:rsidP="0095550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Pr="00955502" w:rsidRDefault="000A1ECC" w:rsidP="0095550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0A1ECC" w:rsidRPr="00251CD5" w:rsidRDefault="000A1ECC" w:rsidP="00955502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bookmarkStart w:id="0" w:name="_GoBack"/>
      <w:bookmarkEnd w:id="0"/>
      <w:r w:rsidRPr="00C37582">
        <w:rPr>
          <w:rFonts w:ascii="Times New Roman" w:hAnsi="Times New Roman" w:cs="Times New Roman"/>
          <w:b/>
          <w:bCs/>
          <w:sz w:val="24"/>
          <w:szCs w:val="24"/>
        </w:rPr>
        <w:t>СЦТ с. Мошок Судогодского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5045" w:type="dxa"/>
        <w:jc w:val="center"/>
        <w:tblInd w:w="-264" w:type="dxa"/>
        <w:tblLayout w:type="fixed"/>
        <w:tblLook w:val="00A0"/>
      </w:tblPr>
      <w:tblGrid>
        <w:gridCol w:w="568"/>
        <w:gridCol w:w="2505"/>
        <w:gridCol w:w="709"/>
        <w:gridCol w:w="140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0A1ECC" w:rsidRPr="00227392" w:rsidTr="002636A0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4D75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4D75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ECC" w:rsidRDefault="000A1ECC" w:rsidP="004D75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 xml:space="preserve">Индекс    </w:t>
            </w:r>
            <w:r w:rsidRPr="00227392">
              <w:rPr>
                <w:rFonts w:ascii="Times New Roman" w:hAnsi="Times New Roman"/>
              </w:rPr>
              <w:br/>
              <w:t>эффективности</w:t>
            </w:r>
            <w:r w:rsidRPr="00227392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1ECC" w:rsidRPr="00227392" w:rsidRDefault="000A1ECC" w:rsidP="004D7509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Уровень</w:t>
            </w:r>
          </w:p>
          <w:p w:rsidR="000A1ECC" w:rsidRPr="00227392" w:rsidRDefault="000A1ECC" w:rsidP="004D7509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надежности теплоснабжения</w:t>
            </w:r>
          </w:p>
          <w:p w:rsidR="000A1ECC" w:rsidRPr="00227392" w:rsidRDefault="000A1ECC" w:rsidP="004D7509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0A1ECC" w:rsidRPr="00227392" w:rsidRDefault="000A1ECC" w:rsidP="00955502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Динамика изменения</w:t>
            </w:r>
          </w:p>
          <w:p w:rsidR="000A1ECC" w:rsidRPr="00227392" w:rsidRDefault="000A1ECC" w:rsidP="00955502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расходов на топливо</w:t>
            </w:r>
          </w:p>
        </w:tc>
      </w:tr>
      <w:tr w:rsidR="000A1ECC" w:rsidRPr="00227392" w:rsidTr="002636A0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4D75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4D75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4D75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A1ECC" w:rsidRDefault="000A1ECC" w:rsidP="004D7509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A1ECC" w:rsidRDefault="000A1ECC" w:rsidP="004D75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Default="000A1ECC" w:rsidP="004D75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1ECC" w:rsidRPr="00227392" w:rsidTr="002636A0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4D75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4D75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4D75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-</w:t>
            </w:r>
          </w:p>
        </w:tc>
      </w:tr>
      <w:tr w:rsidR="000A1ECC" w:rsidRPr="00227392" w:rsidTr="002636A0">
        <w:trPr>
          <w:trHeight w:val="72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Default="000A1ECC" w:rsidP="00955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955502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ГУП  «Владоблжилкомхоз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1ECC" w:rsidRPr="00227392" w:rsidRDefault="000A1ECC" w:rsidP="00955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ECC" w:rsidRPr="0014502B" w:rsidRDefault="000A1ECC" w:rsidP="0095550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Default="000A1ECC" w:rsidP="00955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9555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4292,89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9555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9555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9555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9555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171,55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9555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9555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9555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95550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1ECC" w:rsidRPr="00227392" w:rsidTr="002636A0">
        <w:trPr>
          <w:trHeight w:val="69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Default="000A1ECC" w:rsidP="004D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Default="000A1ECC" w:rsidP="004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171,55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1ECC" w:rsidRPr="00227392" w:rsidTr="002636A0">
        <w:trPr>
          <w:trHeight w:val="70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Default="000A1ECC" w:rsidP="004D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227392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171,55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725,0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4D75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0A1ECC" w:rsidRDefault="000A1ECC" w:rsidP="0095550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95550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95550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95550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0A1ECC" w:rsidSect="00205842">
          <w:headerReference w:type="even" r:id="rId7"/>
          <w:pgSz w:w="16838" w:h="11906" w:orient="landscape"/>
          <w:pgMar w:top="567" w:right="1134" w:bottom="1418" w:left="1134" w:header="720" w:footer="720" w:gutter="0"/>
          <w:cols w:space="720"/>
          <w:titlePg/>
          <w:docGrid w:linePitch="299"/>
        </w:sectPr>
      </w:pPr>
    </w:p>
    <w:p w:rsidR="000A1ECC" w:rsidRDefault="000A1ECC" w:rsidP="005079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0A1ECC" w:rsidRDefault="000A1ECC" w:rsidP="002058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0A1ECC" w:rsidRDefault="000A1ECC" w:rsidP="002058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0A1ECC" w:rsidRDefault="000A1ECC" w:rsidP="002058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Владимирской области</w:t>
      </w:r>
    </w:p>
    <w:p w:rsidR="000A1ECC" w:rsidRDefault="000A1ECC" w:rsidP="002058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27.11.2015 г. № 48/53</w:t>
      </w:r>
    </w:p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0A1ECC" w:rsidRDefault="000A1ECC" w:rsidP="00205842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Ind w:w="-264" w:type="dxa"/>
        <w:tblLayout w:type="fixed"/>
        <w:tblLook w:val="00A0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0A1ECC" w:rsidRPr="00227392" w:rsidTr="003E088D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3E08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3E08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ECC" w:rsidRDefault="000A1ECC" w:rsidP="003E08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 xml:space="preserve">Индекс    </w:t>
            </w:r>
            <w:r w:rsidRPr="00227392">
              <w:rPr>
                <w:rFonts w:ascii="Times New Roman" w:hAnsi="Times New Roman"/>
              </w:rPr>
              <w:br/>
              <w:t>эффективности</w:t>
            </w:r>
            <w:r w:rsidRPr="00227392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1ECC" w:rsidRPr="00227392" w:rsidRDefault="000A1ECC" w:rsidP="003E088D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Уровень</w:t>
            </w:r>
          </w:p>
          <w:p w:rsidR="000A1ECC" w:rsidRPr="00227392" w:rsidRDefault="000A1ECC" w:rsidP="003E088D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надежности теплоснабжения</w:t>
            </w:r>
          </w:p>
          <w:p w:rsidR="000A1ECC" w:rsidRPr="00227392" w:rsidRDefault="000A1ECC" w:rsidP="003E088D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0A1ECC" w:rsidRPr="00227392" w:rsidRDefault="000A1ECC" w:rsidP="001371D7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Динамика изменения</w:t>
            </w:r>
          </w:p>
          <w:p w:rsidR="000A1ECC" w:rsidRPr="00227392" w:rsidRDefault="000A1ECC" w:rsidP="001371D7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расходов на топливо</w:t>
            </w:r>
          </w:p>
        </w:tc>
      </w:tr>
      <w:tr w:rsidR="000A1ECC" w:rsidRPr="00227392" w:rsidTr="003E088D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3E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3E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3E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A1ECC" w:rsidRDefault="000A1ECC" w:rsidP="003E088D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A1ECC" w:rsidRDefault="000A1ECC" w:rsidP="003E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Default="000A1ECC" w:rsidP="003E0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1ECC" w:rsidRPr="00227392" w:rsidTr="003E088D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3E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3E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 w:rsidP="003E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-</w:t>
            </w:r>
          </w:p>
        </w:tc>
      </w:tr>
      <w:tr w:rsidR="000A1ECC" w:rsidRPr="00227392" w:rsidTr="00955502">
        <w:trPr>
          <w:trHeight w:val="71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Default="000A1ECC" w:rsidP="003E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955502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ГУП «Владоблжилкомхоз»</w:t>
            </w:r>
            <w:r w:rsidRPr="00227392">
              <w:rPr>
                <w:rFonts w:ascii="Times New Roman" w:hAnsi="Times New Roman"/>
                <w:sz w:val="24"/>
                <w:szCs w:val="24"/>
              </w:rPr>
              <w:t xml:space="preserve"> (Вязниковский филиал по обеспечению топливом)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Default="000A1ECC" w:rsidP="003E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7405,69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CD67E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210,11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1ECC" w:rsidRPr="00227392" w:rsidTr="00955502">
        <w:trPr>
          <w:trHeight w:val="71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Default="000A1ECC" w:rsidP="003E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Default="000A1ECC" w:rsidP="003E0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CD67E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210,11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1ECC" w:rsidRPr="00227392" w:rsidTr="003E088D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Default="000A1ECC" w:rsidP="003E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227392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CD67E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1,74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210,11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0A1ECC" w:rsidRDefault="000A1ECC" w:rsidP="0020584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058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0A1ECC" w:rsidSect="00205842">
          <w:pgSz w:w="16838" w:h="11906" w:orient="landscape"/>
          <w:pgMar w:top="1418" w:right="1134" w:bottom="567" w:left="1134" w:header="720" w:footer="720" w:gutter="0"/>
          <w:cols w:space="720"/>
          <w:docGrid w:linePitch="299"/>
        </w:sectPr>
      </w:pPr>
    </w:p>
    <w:p w:rsidR="000A1ECC" w:rsidRDefault="000A1ECC" w:rsidP="005079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0A1ECC" w:rsidRDefault="000A1ECC" w:rsidP="00251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0A1ECC" w:rsidRDefault="000A1ECC" w:rsidP="00251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0A1ECC" w:rsidRDefault="000A1ECC" w:rsidP="00251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Владимирской области</w:t>
      </w:r>
    </w:p>
    <w:p w:rsidR="000A1ECC" w:rsidRDefault="000A1ECC" w:rsidP="00251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27.11.2015 №  48/53</w:t>
      </w:r>
    </w:p>
    <w:p w:rsidR="000A1ECC" w:rsidRDefault="000A1ECC" w:rsidP="00251CD5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1ECC" w:rsidRDefault="000A1ECC" w:rsidP="00251CD5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0A1ECC" w:rsidRPr="00251CD5" w:rsidRDefault="000A1ECC" w:rsidP="00251CD5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8"/>
        </w:rPr>
      </w:pPr>
      <w:r w:rsidRPr="00251CD5">
        <w:rPr>
          <w:rFonts w:ascii="Times New Roman" w:hAnsi="Times New Roman" w:cs="Times New Roman"/>
          <w:sz w:val="24"/>
          <w:szCs w:val="28"/>
        </w:rPr>
        <w:t>(СЦТ д. Кондряево)</w:t>
      </w:r>
    </w:p>
    <w:tbl>
      <w:tblPr>
        <w:tblW w:w="15045" w:type="dxa"/>
        <w:jc w:val="center"/>
        <w:tblInd w:w="-264" w:type="dxa"/>
        <w:tblLayout w:type="fixed"/>
        <w:tblLook w:val="00A0"/>
      </w:tblPr>
      <w:tblGrid>
        <w:gridCol w:w="568"/>
        <w:gridCol w:w="2505"/>
        <w:gridCol w:w="709"/>
        <w:gridCol w:w="140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0A1ECC" w:rsidRPr="00227392" w:rsidTr="002636A0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 xml:space="preserve">Индекс    </w:t>
            </w:r>
            <w:r w:rsidRPr="00227392">
              <w:rPr>
                <w:rFonts w:ascii="Times New Roman" w:hAnsi="Times New Roman"/>
              </w:rPr>
              <w:br/>
              <w:t>эффективности</w:t>
            </w:r>
            <w:r w:rsidRPr="00227392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1ECC" w:rsidRPr="00227392" w:rsidRDefault="000A1ECC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Уровень</w:t>
            </w:r>
          </w:p>
          <w:p w:rsidR="000A1ECC" w:rsidRPr="00227392" w:rsidRDefault="000A1ECC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надежности теплоснабжения</w:t>
            </w:r>
          </w:p>
          <w:p w:rsidR="000A1ECC" w:rsidRPr="00227392" w:rsidRDefault="000A1ECC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0A1ECC" w:rsidRPr="00227392" w:rsidRDefault="000A1ECC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Динамика изменения</w:t>
            </w:r>
          </w:p>
          <w:p w:rsidR="000A1ECC" w:rsidRPr="00227392" w:rsidRDefault="000A1ECC" w:rsidP="000643DA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расходов на топливо</w:t>
            </w:r>
          </w:p>
        </w:tc>
      </w:tr>
      <w:tr w:rsidR="000A1ECC" w:rsidRPr="00227392" w:rsidTr="002636A0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A1ECC" w:rsidRDefault="000A1ECC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A1ECC" w:rsidRDefault="000A1E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A1ECC" w:rsidRDefault="000A1E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1ECC" w:rsidRPr="00227392" w:rsidTr="002636A0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</w:rPr>
            </w:pPr>
            <w:r w:rsidRPr="00227392">
              <w:rPr>
                <w:rFonts w:ascii="Times New Roman" w:hAnsi="Times New Roman"/>
              </w:rPr>
              <w:t>-</w:t>
            </w:r>
          </w:p>
        </w:tc>
      </w:tr>
      <w:tr w:rsidR="000A1ECC" w:rsidRPr="00227392" w:rsidTr="002636A0">
        <w:trPr>
          <w:trHeight w:val="74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Default="000A1ECC" w:rsidP="0095550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ГУП  «Владоблжилкомхоз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(Селивановский филиал по обеспечению топливом)</w:t>
            </w:r>
          </w:p>
          <w:p w:rsidR="000A1ECC" w:rsidRPr="00227392" w:rsidRDefault="000A1ECC" w:rsidP="00251CD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3A698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613,46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CD67E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A698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A698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259,59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1ECC" w:rsidRPr="00227392" w:rsidTr="002636A0">
        <w:trPr>
          <w:trHeight w:val="83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Default="000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042A1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259,59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1ECC" w:rsidRPr="00227392" w:rsidTr="002636A0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Default="000A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227392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 w:rsidP="00042A1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CC" w:rsidRPr="00227392" w:rsidRDefault="000A1ECC" w:rsidP="003E088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259,59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1ECC" w:rsidRPr="00227392" w:rsidRDefault="000A1EC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27392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0A1ECC" w:rsidRDefault="000A1ECC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0A1ECC" w:rsidRDefault="000A1ECC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0A1ECC" w:rsidRDefault="000A1ECC" w:rsidP="00251CD5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0A1ECC" w:rsidSect="00B00144">
      <w:headerReference w:type="even" r:id="rId8"/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CC" w:rsidRDefault="000A1ECC">
      <w:pPr>
        <w:spacing w:after="0" w:line="240" w:lineRule="auto"/>
      </w:pPr>
      <w:r>
        <w:separator/>
      </w:r>
    </w:p>
  </w:endnote>
  <w:endnote w:type="continuationSeparator" w:id="0">
    <w:p w:rsidR="000A1ECC" w:rsidRDefault="000A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CC" w:rsidRDefault="000A1ECC">
      <w:pPr>
        <w:spacing w:after="0" w:line="240" w:lineRule="auto"/>
      </w:pPr>
      <w:r>
        <w:separator/>
      </w:r>
    </w:p>
  </w:footnote>
  <w:footnote w:type="continuationSeparator" w:id="0">
    <w:p w:rsidR="000A1ECC" w:rsidRDefault="000A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CC" w:rsidRDefault="000A1E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A1ECC" w:rsidRDefault="000A1E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CC" w:rsidRDefault="000A1E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A1ECC" w:rsidRDefault="000A1E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6475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26824D6"/>
    <w:multiLevelType w:val="hybridMultilevel"/>
    <w:tmpl w:val="B70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A12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3DA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1ECC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55F4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71D7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5842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392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47F63"/>
    <w:rsid w:val="00251BFD"/>
    <w:rsid w:val="00251CD5"/>
    <w:rsid w:val="00251F65"/>
    <w:rsid w:val="00256AA9"/>
    <w:rsid w:val="00260577"/>
    <w:rsid w:val="0026320F"/>
    <w:rsid w:val="002636A0"/>
    <w:rsid w:val="00265A84"/>
    <w:rsid w:val="002667DC"/>
    <w:rsid w:val="00267A9E"/>
    <w:rsid w:val="002702B4"/>
    <w:rsid w:val="00270A52"/>
    <w:rsid w:val="00271161"/>
    <w:rsid w:val="00272C5E"/>
    <w:rsid w:val="002731B0"/>
    <w:rsid w:val="002733D1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035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0CF0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6982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088D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D7509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9DD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5F53A0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2868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726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4F5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5502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97D9B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582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67E5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C4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69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AD4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66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6B59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F8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251CD5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A97D9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8</Pages>
  <Words>1190</Words>
  <Characters>6785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71</cp:revision>
  <cp:lastPrinted>2015-11-30T05:21:00Z</cp:lastPrinted>
  <dcterms:created xsi:type="dcterms:W3CDTF">2013-11-01T08:51:00Z</dcterms:created>
  <dcterms:modified xsi:type="dcterms:W3CDTF">2015-12-05T05:21:00Z</dcterms:modified>
</cp:coreProperties>
</file>